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728A0" w14:textId="77777777" w:rsidR="00336FB6" w:rsidRDefault="00336FB6" w:rsidP="001655FB">
      <w:pPr>
        <w:pStyle w:val="Heading1"/>
      </w:pPr>
      <w:permStart w:id="311454667" w:edGrp="everyone"/>
      <w:permEnd w:id="311454667"/>
    </w:p>
    <w:p w14:paraId="68D27666" w14:textId="30768A3A" w:rsidR="00840577" w:rsidRPr="00282F4F" w:rsidRDefault="00336FB6" w:rsidP="001655FB">
      <w:pPr>
        <w:pStyle w:val="Heading1"/>
      </w:pPr>
      <w:r>
        <w:t>Paralympics Australia Awards Event Program</w:t>
      </w:r>
    </w:p>
    <w:p w14:paraId="41E58848" w14:textId="39865AAD" w:rsidR="00540B58" w:rsidRDefault="00540B58" w:rsidP="00820F3A">
      <w:pPr>
        <w:rPr>
          <w:rFonts w:cs="Arial"/>
          <w:color w:val="000000"/>
          <w:szCs w:val="20"/>
        </w:rPr>
      </w:pPr>
    </w:p>
    <w:p w14:paraId="72517F47" w14:textId="0DBC5457" w:rsidR="00336FB6" w:rsidRDefault="00336FB6" w:rsidP="00336FB6">
      <w:pPr>
        <w:pStyle w:val="Heading2"/>
      </w:pPr>
      <w:r>
        <w:t xml:space="preserve">Welcome To </w:t>
      </w:r>
      <w:proofErr w:type="gramStart"/>
      <w:r>
        <w:t>The</w:t>
      </w:r>
      <w:proofErr w:type="gramEnd"/>
      <w:r>
        <w:t xml:space="preserve"> Paralympics Australia Awards</w:t>
      </w:r>
    </w:p>
    <w:p w14:paraId="0CFC4D26" w14:textId="2A17E46D" w:rsidR="00336FB6" w:rsidRDefault="00336FB6" w:rsidP="00336FB6">
      <w:pPr>
        <w:rPr>
          <w:lang w:val="en-GB"/>
        </w:rPr>
      </w:pPr>
      <w:r>
        <w:rPr>
          <w:lang w:val="en-GB"/>
        </w:rPr>
        <w:t>Welcome to the Paralympics Australia Awards, our chance to celebrate the extraordinary achievements of Australia’s Paralympic Teams at the Tokyo 2020 and Beijing 2022 Paralympic Games.</w:t>
      </w:r>
    </w:p>
    <w:p w14:paraId="71A2F9EB" w14:textId="145AA1C9" w:rsidR="00336FB6" w:rsidRDefault="00336FB6" w:rsidP="00336FB6">
      <w:pPr>
        <w:rPr>
          <w:lang w:val="en-GB"/>
        </w:rPr>
      </w:pPr>
    </w:p>
    <w:p w14:paraId="73FD67C5" w14:textId="17AC3C4C" w:rsidR="00336FB6" w:rsidRDefault="00336FB6" w:rsidP="00336FB6">
      <w:pPr>
        <w:rPr>
          <w:lang w:val="en-GB"/>
        </w:rPr>
      </w:pPr>
      <w:r>
        <w:rPr>
          <w:lang w:val="en-GB"/>
        </w:rPr>
        <w:t xml:space="preserve">For reasons we all know, this was an extremely challenging period. Yet, through their relentless determination, resilience and phenomenal skills, the athletes, </w:t>
      </w:r>
      <w:proofErr w:type="gramStart"/>
      <w:r>
        <w:rPr>
          <w:lang w:val="en-GB"/>
        </w:rPr>
        <w:t>coaches</w:t>
      </w:r>
      <w:proofErr w:type="gramEnd"/>
      <w:r>
        <w:rPr>
          <w:lang w:val="en-GB"/>
        </w:rPr>
        <w:t xml:space="preserve"> and staff who represented us at the Summer and Winter Games brought honour to themselves and captured the hearts and minds of millions of Australians at a time when the nation needed it most.</w:t>
      </w:r>
    </w:p>
    <w:p w14:paraId="4591FB36" w14:textId="0C5F2B06" w:rsidR="00336FB6" w:rsidRDefault="00336FB6" w:rsidP="00336FB6">
      <w:pPr>
        <w:rPr>
          <w:lang w:val="en-GB"/>
        </w:rPr>
      </w:pPr>
    </w:p>
    <w:p w14:paraId="3A0247F1" w14:textId="0DD688CC" w:rsidR="00336FB6" w:rsidRDefault="00336FB6" w:rsidP="00336FB6">
      <w:pPr>
        <w:rPr>
          <w:lang w:val="en-GB"/>
        </w:rPr>
      </w:pPr>
      <w:r>
        <w:rPr>
          <w:lang w:val="en-GB"/>
        </w:rPr>
        <w:t xml:space="preserve">Of course, such success would not have been possible without the incredible support behind our athletes from families, friends, our fabulous corporate partners, federal and state </w:t>
      </w:r>
      <w:proofErr w:type="gramStart"/>
      <w:r>
        <w:rPr>
          <w:lang w:val="en-GB"/>
        </w:rPr>
        <w:t>governments</w:t>
      </w:r>
      <w:proofErr w:type="gramEnd"/>
      <w:r>
        <w:rPr>
          <w:lang w:val="en-GB"/>
        </w:rPr>
        <w:t xml:space="preserve"> and the wider Australian community. To </w:t>
      </w:r>
      <w:r w:rsidR="00E52398">
        <w:rPr>
          <w:lang w:val="en-GB"/>
        </w:rPr>
        <w:t xml:space="preserve">the </w:t>
      </w:r>
      <w:r>
        <w:rPr>
          <w:lang w:val="en-GB"/>
        </w:rPr>
        <w:t xml:space="preserve">many people who contributed to the Australian Paralympic Team’s </w:t>
      </w:r>
      <w:r w:rsidR="00A93BCE">
        <w:rPr>
          <w:lang w:val="en-GB"/>
        </w:rPr>
        <w:t xml:space="preserve">success, we say thank you. You, as much as our stars in the sporting arena, deserve to enjoy this evening’s celebration. </w:t>
      </w:r>
    </w:p>
    <w:p w14:paraId="539F037F" w14:textId="1655F994" w:rsidR="00A93BCE" w:rsidRDefault="00A93BCE" w:rsidP="00336FB6">
      <w:pPr>
        <w:rPr>
          <w:lang w:val="en-GB"/>
        </w:rPr>
      </w:pPr>
    </w:p>
    <w:p w14:paraId="7B545F74" w14:textId="391D25CC" w:rsidR="00A93BCE" w:rsidRDefault="00A93BCE" w:rsidP="00336FB6">
      <w:pPr>
        <w:rPr>
          <w:lang w:val="en-GB"/>
        </w:rPr>
      </w:pPr>
      <w:r>
        <w:rPr>
          <w:lang w:val="en-GB"/>
        </w:rPr>
        <w:t>Jock O’Callaghan, President</w:t>
      </w:r>
    </w:p>
    <w:p w14:paraId="2E3FDB27" w14:textId="40BBB50C" w:rsidR="00A93BCE" w:rsidRDefault="00A93BCE" w:rsidP="00336FB6">
      <w:pPr>
        <w:rPr>
          <w:lang w:val="en-GB"/>
        </w:rPr>
      </w:pPr>
      <w:r>
        <w:rPr>
          <w:lang w:val="en-GB"/>
        </w:rPr>
        <w:t>Catherine Clark, Chief Executive Officer</w:t>
      </w:r>
    </w:p>
    <w:p w14:paraId="7C1D7369" w14:textId="10E16C1F" w:rsidR="00A93BCE" w:rsidRDefault="00A93BCE" w:rsidP="00336FB6">
      <w:pPr>
        <w:rPr>
          <w:lang w:val="en-GB"/>
        </w:rPr>
      </w:pPr>
    </w:p>
    <w:p w14:paraId="32FDA72C" w14:textId="7A38773D" w:rsidR="00A93BCE" w:rsidRPr="000E36E8" w:rsidRDefault="00A93BCE" w:rsidP="000E36E8">
      <w:pPr>
        <w:pStyle w:val="Heading2"/>
      </w:pPr>
      <w:r>
        <w:t>Order OF Events</w:t>
      </w:r>
    </w:p>
    <w:p w14:paraId="4591F1F0" w14:textId="2F1175E1" w:rsidR="00A93BCE" w:rsidRDefault="00A93BCE" w:rsidP="00257D7D">
      <w:pPr>
        <w:pStyle w:val="Heading3"/>
        <w:rPr>
          <w:lang w:val="en-GB"/>
        </w:rPr>
      </w:pPr>
      <w:r>
        <w:rPr>
          <w:lang w:val="en-GB"/>
        </w:rPr>
        <w:t>7.05pm:</w:t>
      </w:r>
      <w:r w:rsidR="00257D7D">
        <w:rPr>
          <w:lang w:val="en-GB"/>
        </w:rPr>
        <w:t xml:space="preserve"> </w:t>
      </w:r>
      <w:r>
        <w:rPr>
          <w:lang w:val="en-GB"/>
        </w:rPr>
        <w:t>Official proceedings commence</w:t>
      </w:r>
    </w:p>
    <w:p w14:paraId="4394A34B" w14:textId="0AFB599C" w:rsidR="00A93BCE" w:rsidRDefault="00A93BCE" w:rsidP="00A93BCE">
      <w:pPr>
        <w:pStyle w:val="Bullet1"/>
        <w:numPr>
          <w:ilvl w:val="0"/>
          <w:numId w:val="0"/>
        </w:numPr>
        <w:ind w:left="284" w:hanging="284"/>
        <w:rPr>
          <w:lang w:val="en-GB"/>
        </w:rPr>
      </w:pPr>
      <w:r>
        <w:rPr>
          <w:lang w:val="en-GB"/>
        </w:rPr>
        <w:t>Welcome to Country</w:t>
      </w:r>
    </w:p>
    <w:p w14:paraId="4F5C34F1" w14:textId="2359F8E6" w:rsidR="00A93BCE" w:rsidRDefault="00A93BCE" w:rsidP="00A93BCE">
      <w:pPr>
        <w:pStyle w:val="Bullet1"/>
        <w:numPr>
          <w:ilvl w:val="0"/>
          <w:numId w:val="0"/>
        </w:numPr>
        <w:ind w:left="284" w:hanging="284"/>
        <w:rPr>
          <w:lang w:val="en-GB"/>
        </w:rPr>
      </w:pPr>
      <w:r>
        <w:rPr>
          <w:lang w:val="en-GB"/>
        </w:rPr>
        <w:t>Address by PA President Jock O’Callaghan</w:t>
      </w:r>
    </w:p>
    <w:p w14:paraId="4DAE66B2" w14:textId="449D78C0" w:rsidR="00A93BCE" w:rsidRDefault="00A93BCE" w:rsidP="00A93BCE">
      <w:pPr>
        <w:pStyle w:val="Bullet1"/>
        <w:numPr>
          <w:ilvl w:val="0"/>
          <w:numId w:val="0"/>
        </w:numPr>
        <w:ind w:left="284" w:hanging="284"/>
        <w:rPr>
          <w:lang w:val="en-GB"/>
        </w:rPr>
      </w:pPr>
      <w:r>
        <w:rPr>
          <w:lang w:val="en-GB"/>
        </w:rPr>
        <w:t>Commencement of Awards:</w:t>
      </w:r>
    </w:p>
    <w:p w14:paraId="682E4958" w14:textId="25C1761B" w:rsidR="00A93BCE" w:rsidRDefault="00A93BCE" w:rsidP="00A93BCE">
      <w:pPr>
        <w:pStyle w:val="Bullet1"/>
        <w:rPr>
          <w:lang w:val="en-GB"/>
        </w:rPr>
      </w:pPr>
      <w:r>
        <w:rPr>
          <w:lang w:val="en-GB"/>
        </w:rPr>
        <w:t>2020 and 2022 Rookies of the Year</w:t>
      </w:r>
    </w:p>
    <w:p w14:paraId="09DCA0CF" w14:textId="011A9295" w:rsidR="00A93BCE" w:rsidRDefault="00A93BCE" w:rsidP="00A93BCE">
      <w:pPr>
        <w:pStyle w:val="Bullet1"/>
        <w:rPr>
          <w:lang w:val="en-GB"/>
        </w:rPr>
      </w:pPr>
      <w:r>
        <w:rPr>
          <w:lang w:val="en-GB"/>
        </w:rPr>
        <w:t>2020 and 2022 Coaches of the Year</w:t>
      </w:r>
    </w:p>
    <w:p w14:paraId="7376095C" w14:textId="043E2E96" w:rsidR="00A93BCE" w:rsidRDefault="00A93BCE" w:rsidP="00A93BCE">
      <w:pPr>
        <w:pStyle w:val="Bullet1"/>
        <w:rPr>
          <w:lang w:val="en-GB"/>
        </w:rPr>
      </w:pPr>
      <w:r>
        <w:rPr>
          <w:lang w:val="en-GB"/>
        </w:rPr>
        <w:t>Uncle Kevin Coombs Medal</w:t>
      </w:r>
    </w:p>
    <w:p w14:paraId="04973623" w14:textId="68BB05B8" w:rsidR="00A93BCE" w:rsidRDefault="00A93BCE" w:rsidP="00A93BCE">
      <w:pPr>
        <w:pStyle w:val="Bullet1"/>
        <w:rPr>
          <w:lang w:val="en-GB"/>
        </w:rPr>
      </w:pPr>
      <w:r>
        <w:rPr>
          <w:lang w:val="en-GB"/>
        </w:rPr>
        <w:t>President’s Award</w:t>
      </w:r>
    </w:p>
    <w:p w14:paraId="69D75EF3" w14:textId="62B917E2" w:rsidR="00A93BCE" w:rsidRDefault="00A93BCE" w:rsidP="00A93BCE">
      <w:pPr>
        <w:pStyle w:val="Bullet1"/>
        <w:rPr>
          <w:lang w:val="en-GB"/>
        </w:rPr>
      </w:pPr>
      <w:r>
        <w:rPr>
          <w:lang w:val="en-GB"/>
        </w:rPr>
        <w:t>2020 and 2022 Female Athletes of the Year</w:t>
      </w:r>
    </w:p>
    <w:p w14:paraId="71D61C74" w14:textId="315C62BA" w:rsidR="00A93BCE" w:rsidRDefault="00A93BCE" w:rsidP="00A93BCE">
      <w:pPr>
        <w:pStyle w:val="Bullet1"/>
        <w:rPr>
          <w:lang w:val="en-GB"/>
        </w:rPr>
      </w:pPr>
      <w:r>
        <w:rPr>
          <w:lang w:val="en-GB"/>
        </w:rPr>
        <w:t>2020 and 2022 Male Athletes of the Year</w:t>
      </w:r>
    </w:p>
    <w:p w14:paraId="404452CF" w14:textId="0EB29190" w:rsidR="00A93BCE" w:rsidRDefault="00A93BCE" w:rsidP="00A93BCE">
      <w:pPr>
        <w:pStyle w:val="Bullet1"/>
        <w:rPr>
          <w:lang w:val="en-GB"/>
        </w:rPr>
      </w:pPr>
      <w:r>
        <w:rPr>
          <w:lang w:val="en-GB"/>
        </w:rPr>
        <w:t>2020 Team of the Year</w:t>
      </w:r>
    </w:p>
    <w:p w14:paraId="7386F4B6" w14:textId="7B9D92C3" w:rsidR="00A93BCE" w:rsidRDefault="00A93BCE" w:rsidP="00A93BCE">
      <w:pPr>
        <w:pStyle w:val="Bullet1"/>
        <w:rPr>
          <w:lang w:val="en-GB"/>
        </w:rPr>
      </w:pPr>
      <w:r>
        <w:rPr>
          <w:lang w:val="en-GB"/>
        </w:rPr>
        <w:t>Paralympic Medal</w:t>
      </w:r>
    </w:p>
    <w:p w14:paraId="67143135" w14:textId="31CEF7F7" w:rsidR="00A93BCE" w:rsidRDefault="00A93BCE" w:rsidP="00A93BCE">
      <w:pPr>
        <w:pStyle w:val="Bullet1"/>
        <w:rPr>
          <w:lang w:val="en-GB"/>
        </w:rPr>
      </w:pPr>
      <w:r>
        <w:rPr>
          <w:lang w:val="en-GB"/>
        </w:rPr>
        <w:t>Hall of Fame</w:t>
      </w:r>
    </w:p>
    <w:p w14:paraId="6C0B914D" w14:textId="2F208B8E" w:rsidR="00A93BCE" w:rsidRDefault="00257D7D" w:rsidP="00A93BCE">
      <w:pPr>
        <w:pStyle w:val="Bullet1"/>
        <w:rPr>
          <w:lang w:val="en-GB"/>
        </w:rPr>
      </w:pPr>
      <w:r>
        <w:rPr>
          <w:lang w:val="en-GB"/>
        </w:rPr>
        <w:lastRenderedPageBreak/>
        <w:t>2020 and 2022 Paralympians of the Year</w:t>
      </w:r>
    </w:p>
    <w:p w14:paraId="5A4551A6" w14:textId="64176DD0" w:rsidR="00257D7D" w:rsidRDefault="00257D7D" w:rsidP="00257D7D">
      <w:pPr>
        <w:pStyle w:val="Heading3"/>
        <w:rPr>
          <w:lang w:val="en-GB"/>
        </w:rPr>
      </w:pPr>
      <w:r>
        <w:rPr>
          <w:lang w:val="en-GB"/>
        </w:rPr>
        <w:t>9.15pm: Entertainment</w:t>
      </w:r>
    </w:p>
    <w:p w14:paraId="71DCBF4B" w14:textId="0339D75F" w:rsidR="00257D7D" w:rsidRPr="00257D7D" w:rsidRDefault="00257D7D" w:rsidP="00257D7D">
      <w:pPr>
        <w:pStyle w:val="Heading3"/>
        <w:rPr>
          <w:lang w:val="en-GB"/>
        </w:rPr>
      </w:pPr>
      <w:r>
        <w:rPr>
          <w:lang w:val="en-GB"/>
        </w:rPr>
        <w:t>11.30pm: Event concludes</w:t>
      </w:r>
    </w:p>
    <w:p w14:paraId="1AD56327" w14:textId="77777777" w:rsidR="000E36E8" w:rsidRDefault="000E36E8" w:rsidP="000E36E8">
      <w:pPr>
        <w:spacing w:line="240" w:lineRule="auto"/>
      </w:pPr>
    </w:p>
    <w:p w14:paraId="7ACC0126" w14:textId="6A214EB5" w:rsidR="00A93BCE" w:rsidRPr="000E36E8" w:rsidRDefault="00257D7D" w:rsidP="000E36E8">
      <w:pPr>
        <w:pStyle w:val="Heading2"/>
      </w:pPr>
      <w:r>
        <w:t>Event Host</w:t>
      </w:r>
    </w:p>
    <w:p w14:paraId="4AE0B22C" w14:textId="77777777" w:rsidR="00257D7D" w:rsidRDefault="00257D7D" w:rsidP="00257D7D">
      <w:pPr>
        <w:rPr>
          <w:lang w:val="en-GB"/>
        </w:rPr>
      </w:pPr>
      <w:r w:rsidRPr="00257D7D">
        <w:rPr>
          <w:lang w:val="en-GB"/>
        </w:rPr>
        <w:t>Paralympics Australia is delighted to welcome Johanna Griggs AM as our Host for this ceremony.</w:t>
      </w:r>
    </w:p>
    <w:p w14:paraId="509316EB" w14:textId="77777777" w:rsidR="00257D7D" w:rsidRDefault="00257D7D" w:rsidP="00257D7D">
      <w:pPr>
        <w:rPr>
          <w:lang w:val="en-GB"/>
        </w:rPr>
      </w:pPr>
    </w:p>
    <w:p w14:paraId="62D3FBE6" w14:textId="77777777" w:rsidR="00257D7D" w:rsidRDefault="00257D7D" w:rsidP="00257D7D">
      <w:pPr>
        <w:rPr>
          <w:lang w:val="en-GB"/>
        </w:rPr>
      </w:pPr>
      <w:r w:rsidRPr="00257D7D">
        <w:rPr>
          <w:lang w:val="en-GB"/>
        </w:rPr>
        <w:t xml:space="preserve">Johanna is one of the Seven Network’s most iconic personalities. In addition to hosting duties during Seven’s outstanding Paralympic Games coverage in Rio, Tokyo and Beijing, Johanna has hosted Australia’s number one lifestyle show, Better </w:t>
      </w:r>
      <w:proofErr w:type="gramStart"/>
      <w:r w:rsidRPr="00257D7D">
        <w:rPr>
          <w:lang w:val="en-GB"/>
        </w:rPr>
        <w:t>Homes</w:t>
      </w:r>
      <w:proofErr w:type="gramEnd"/>
      <w:r w:rsidRPr="00257D7D">
        <w:rPr>
          <w:lang w:val="en-GB"/>
        </w:rPr>
        <w:t xml:space="preserve"> and Gardens, for the past 17 years.</w:t>
      </w:r>
    </w:p>
    <w:p w14:paraId="62E5A843" w14:textId="77777777" w:rsidR="00257D7D" w:rsidRDefault="00257D7D" w:rsidP="00257D7D">
      <w:pPr>
        <w:rPr>
          <w:lang w:val="en-GB"/>
        </w:rPr>
      </w:pPr>
    </w:p>
    <w:p w14:paraId="4D786783" w14:textId="1F74F9F8" w:rsidR="00257D7D" w:rsidRDefault="00257D7D" w:rsidP="00257D7D">
      <w:pPr>
        <w:rPr>
          <w:lang w:val="en-GB"/>
        </w:rPr>
      </w:pPr>
      <w:r w:rsidRPr="00257D7D">
        <w:rPr>
          <w:lang w:val="en-GB"/>
        </w:rPr>
        <w:t xml:space="preserve">A former elite swimmer, Johanna has also presented the Seven Network’s Olympic Games, Summer of Tennis, Melbourne Spring Racing Carnival coverage as well as Seven Weekend News, Sydney Weekender, House Rules, Auction Squad, House Calls </w:t>
      </w:r>
      <w:proofErr w:type="gramStart"/>
      <w:r w:rsidRPr="00257D7D">
        <w:rPr>
          <w:lang w:val="en-GB"/>
        </w:rPr>
        <w:t>To</w:t>
      </w:r>
      <w:proofErr w:type="gramEnd"/>
      <w:r w:rsidRPr="00257D7D">
        <w:rPr>
          <w:lang w:val="en-GB"/>
        </w:rPr>
        <w:t xml:space="preserve"> The Rescue and Australia’s Amazing Homes.</w:t>
      </w:r>
    </w:p>
    <w:p w14:paraId="65A65A96" w14:textId="39EE0EE0" w:rsidR="00257D7D" w:rsidRDefault="00257D7D" w:rsidP="00257D7D">
      <w:pPr>
        <w:rPr>
          <w:lang w:val="en-GB"/>
        </w:rPr>
      </w:pPr>
    </w:p>
    <w:p w14:paraId="7CBD6DCE" w14:textId="1CDAC0ED" w:rsidR="00257D7D" w:rsidRDefault="00257D7D" w:rsidP="00257D7D">
      <w:pPr>
        <w:pStyle w:val="Heading2"/>
      </w:pPr>
      <w:r>
        <w:t>Award Sponsors</w:t>
      </w:r>
    </w:p>
    <w:p w14:paraId="4115276C" w14:textId="2046D651" w:rsidR="00257D7D" w:rsidRDefault="00257D7D" w:rsidP="00257D7D">
      <w:pPr>
        <w:rPr>
          <w:lang w:val="en-GB"/>
        </w:rPr>
      </w:pPr>
      <w:r>
        <w:rPr>
          <w:lang w:val="en-GB"/>
        </w:rPr>
        <w:t>Toyota</w:t>
      </w:r>
      <w:r w:rsidR="00AD0DD9">
        <w:rPr>
          <w:lang w:val="en-GB"/>
        </w:rPr>
        <w:t xml:space="preserve">, </w:t>
      </w:r>
      <w:r>
        <w:rPr>
          <w:lang w:val="en-GB"/>
        </w:rPr>
        <w:t>Woolworths</w:t>
      </w:r>
      <w:r w:rsidR="00AD0DD9">
        <w:rPr>
          <w:lang w:val="en-GB"/>
        </w:rPr>
        <w:t xml:space="preserve">, </w:t>
      </w:r>
      <w:r>
        <w:rPr>
          <w:lang w:val="en-GB"/>
        </w:rPr>
        <w:t>Qantas</w:t>
      </w:r>
      <w:r w:rsidR="00AD0DD9">
        <w:rPr>
          <w:lang w:val="en-GB"/>
        </w:rPr>
        <w:t xml:space="preserve">, </w:t>
      </w:r>
      <w:r>
        <w:rPr>
          <w:lang w:val="en-GB"/>
        </w:rPr>
        <w:t>7</w:t>
      </w:r>
      <w:r w:rsidR="00AD0DD9">
        <w:rPr>
          <w:lang w:val="en-GB"/>
        </w:rPr>
        <w:t xml:space="preserve">, </w:t>
      </w:r>
      <w:r>
        <w:rPr>
          <w:lang w:val="en-GB"/>
        </w:rPr>
        <w:t>Commonwealth Games Australia</w:t>
      </w:r>
      <w:r w:rsidR="00AD0DD9">
        <w:rPr>
          <w:lang w:val="en-GB"/>
        </w:rPr>
        <w:t xml:space="preserve">, </w:t>
      </w:r>
      <w:r>
        <w:rPr>
          <w:lang w:val="en-GB"/>
        </w:rPr>
        <w:t>Royal Australian Mint</w:t>
      </w:r>
      <w:r w:rsidR="00AD0DD9">
        <w:rPr>
          <w:lang w:val="en-GB"/>
        </w:rPr>
        <w:t>.</w:t>
      </w:r>
    </w:p>
    <w:p w14:paraId="255EEA2B" w14:textId="77777777" w:rsidR="000E36E8" w:rsidRDefault="000E36E8" w:rsidP="000E36E8">
      <w:pPr>
        <w:spacing w:line="240" w:lineRule="auto"/>
        <w:rPr>
          <w:lang w:val="en-GB"/>
        </w:rPr>
      </w:pPr>
    </w:p>
    <w:p w14:paraId="75CC16EC" w14:textId="1921163D" w:rsidR="00257D7D" w:rsidRPr="000E36E8" w:rsidRDefault="001E713A" w:rsidP="000E36E8">
      <w:pPr>
        <w:pStyle w:val="Heading2"/>
      </w:pPr>
      <w:r>
        <w:t>2020 Rookie of the Year</w:t>
      </w:r>
    </w:p>
    <w:p w14:paraId="0C599BBF" w14:textId="229FF094" w:rsidR="001E713A" w:rsidRDefault="001E713A" w:rsidP="001E713A">
      <w:pPr>
        <w:rPr>
          <w:lang w:val="en-GB"/>
        </w:rPr>
      </w:pPr>
      <w:r>
        <w:rPr>
          <w:lang w:val="en-GB"/>
        </w:rPr>
        <w:t>Award sponsored by Commonwealth Games Australia</w:t>
      </w:r>
    </w:p>
    <w:p w14:paraId="51B9B616" w14:textId="5C8B3D29" w:rsidR="001E713A" w:rsidRDefault="001E713A" w:rsidP="001E713A">
      <w:pPr>
        <w:rPr>
          <w:lang w:val="en-GB"/>
        </w:rPr>
      </w:pPr>
    </w:p>
    <w:p w14:paraId="64B63F8F" w14:textId="1F64C0A5" w:rsidR="001E713A" w:rsidRDefault="001E713A" w:rsidP="001E713A">
      <w:pPr>
        <w:rPr>
          <w:lang w:val="en-GB"/>
        </w:rPr>
      </w:pPr>
      <w:r>
        <w:rPr>
          <w:lang w:val="en-GB"/>
        </w:rPr>
        <w:t>Ben Popham OAM, Para-swimming</w:t>
      </w:r>
    </w:p>
    <w:p w14:paraId="773F3D99" w14:textId="0649CE5E" w:rsidR="001E713A" w:rsidRDefault="001E713A" w:rsidP="001E713A">
      <w:pPr>
        <w:rPr>
          <w:lang w:val="en-GB"/>
        </w:rPr>
      </w:pPr>
      <w:r>
        <w:rPr>
          <w:lang w:val="en-GB"/>
        </w:rPr>
        <w:t>William Martin OAM, Para-swimming</w:t>
      </w:r>
    </w:p>
    <w:p w14:paraId="587E8DF1" w14:textId="48B1D052" w:rsidR="001E713A" w:rsidRDefault="001E713A" w:rsidP="001E713A">
      <w:pPr>
        <w:rPr>
          <w:lang w:val="en-GB"/>
        </w:rPr>
      </w:pPr>
      <w:r>
        <w:rPr>
          <w:lang w:val="en-GB"/>
        </w:rPr>
        <w:t>Paige Greco OAM, Para-cycling</w:t>
      </w:r>
    </w:p>
    <w:p w14:paraId="6891B559" w14:textId="10DA2621" w:rsidR="001E713A" w:rsidRDefault="001E713A" w:rsidP="001E713A">
      <w:pPr>
        <w:rPr>
          <w:lang w:val="en-GB"/>
        </w:rPr>
      </w:pPr>
      <w:r>
        <w:rPr>
          <w:lang w:val="en-GB"/>
        </w:rPr>
        <w:t>Emily Petricola OAM, Para-cycling</w:t>
      </w:r>
    </w:p>
    <w:p w14:paraId="1BF57F6B" w14:textId="3425E947" w:rsidR="001E713A" w:rsidRDefault="001E713A" w:rsidP="001E713A">
      <w:pPr>
        <w:rPr>
          <w:lang w:val="en-GB"/>
        </w:rPr>
      </w:pPr>
    </w:p>
    <w:p w14:paraId="2D7309DF" w14:textId="04784ADA" w:rsidR="001E713A" w:rsidRDefault="001E713A" w:rsidP="001E713A">
      <w:pPr>
        <w:pStyle w:val="Heading2"/>
      </w:pPr>
      <w:r>
        <w:t>2022 Rookie of the Year</w:t>
      </w:r>
    </w:p>
    <w:p w14:paraId="15DC3C8E" w14:textId="2943A1B9" w:rsidR="001E713A" w:rsidRDefault="001E713A" w:rsidP="001E713A">
      <w:pPr>
        <w:rPr>
          <w:lang w:val="en-GB"/>
        </w:rPr>
      </w:pPr>
      <w:r>
        <w:rPr>
          <w:lang w:val="en-GB"/>
        </w:rPr>
        <w:t>Award sponsored by Commonwealth Games Australia</w:t>
      </w:r>
    </w:p>
    <w:p w14:paraId="0AB2597D" w14:textId="771FD1F8" w:rsidR="001E713A" w:rsidRDefault="001E713A" w:rsidP="001E713A">
      <w:pPr>
        <w:rPr>
          <w:lang w:val="en-GB"/>
        </w:rPr>
      </w:pPr>
    </w:p>
    <w:p w14:paraId="1AC714D3" w14:textId="2F38E09C" w:rsidR="001E713A" w:rsidRDefault="001E713A" w:rsidP="001E713A">
      <w:pPr>
        <w:rPr>
          <w:lang w:val="en-GB"/>
        </w:rPr>
      </w:pPr>
      <w:r>
        <w:rPr>
          <w:lang w:val="en-GB"/>
        </w:rPr>
        <w:t>Josh Hanlon, Para-alpine skiing</w:t>
      </w:r>
    </w:p>
    <w:p w14:paraId="340D82D6" w14:textId="3446E340" w:rsidR="001E713A" w:rsidRDefault="001E713A" w:rsidP="001E713A">
      <w:pPr>
        <w:rPr>
          <w:lang w:val="en-GB"/>
        </w:rPr>
      </w:pPr>
      <w:r>
        <w:rPr>
          <w:lang w:val="en-GB"/>
        </w:rPr>
        <w:t>Rae Anderson, Para-alpine skiing</w:t>
      </w:r>
    </w:p>
    <w:p w14:paraId="1E88E7F1" w14:textId="0536CC4A" w:rsidR="001E713A" w:rsidRDefault="001E713A" w:rsidP="001E713A">
      <w:pPr>
        <w:rPr>
          <w:lang w:val="en-GB"/>
        </w:rPr>
      </w:pPr>
    </w:p>
    <w:p w14:paraId="2247EE27" w14:textId="43AA79F8" w:rsidR="001E713A" w:rsidRDefault="001E713A" w:rsidP="001E713A">
      <w:pPr>
        <w:pStyle w:val="Heading2"/>
      </w:pPr>
      <w:r>
        <w:t>2020 Coach of the Year</w:t>
      </w:r>
    </w:p>
    <w:p w14:paraId="7E15F422" w14:textId="20A9B2F8" w:rsidR="001E713A" w:rsidRDefault="001E713A" w:rsidP="001E713A">
      <w:pPr>
        <w:rPr>
          <w:lang w:val="en-GB"/>
        </w:rPr>
      </w:pPr>
      <w:r>
        <w:rPr>
          <w:lang w:val="en-GB"/>
        </w:rPr>
        <w:t>Award sponsored by 7</w:t>
      </w:r>
    </w:p>
    <w:p w14:paraId="27F97EE2" w14:textId="29856F7B" w:rsidR="001E713A" w:rsidRDefault="001E713A" w:rsidP="001E713A">
      <w:pPr>
        <w:rPr>
          <w:lang w:val="en-GB"/>
        </w:rPr>
      </w:pPr>
    </w:p>
    <w:p w14:paraId="7F12912E" w14:textId="2C0ED19E" w:rsidR="001E713A" w:rsidRDefault="001E713A" w:rsidP="001E713A">
      <w:pPr>
        <w:rPr>
          <w:lang w:val="en-GB"/>
        </w:rPr>
      </w:pPr>
      <w:r>
        <w:rPr>
          <w:lang w:val="en-GB"/>
        </w:rPr>
        <w:t>Alois Rosario, Para-table tennis</w:t>
      </w:r>
    </w:p>
    <w:p w14:paraId="4F8C5777" w14:textId="407735F6" w:rsidR="001E713A" w:rsidRDefault="001E713A" w:rsidP="001E713A">
      <w:pPr>
        <w:rPr>
          <w:lang w:val="en-GB"/>
        </w:rPr>
      </w:pPr>
      <w:r>
        <w:rPr>
          <w:lang w:val="en-GB"/>
        </w:rPr>
        <w:t xml:space="preserve">Louise </w:t>
      </w:r>
      <w:proofErr w:type="spellStart"/>
      <w:r>
        <w:rPr>
          <w:lang w:val="en-GB"/>
        </w:rPr>
        <w:t>Sauvage</w:t>
      </w:r>
      <w:proofErr w:type="spellEnd"/>
      <w:r>
        <w:rPr>
          <w:lang w:val="en-GB"/>
        </w:rPr>
        <w:t xml:space="preserve"> OAM, Para-athletics</w:t>
      </w:r>
    </w:p>
    <w:p w14:paraId="385DFC07" w14:textId="3825D63A" w:rsidR="001E713A" w:rsidRDefault="001E713A" w:rsidP="001E713A">
      <w:pPr>
        <w:rPr>
          <w:lang w:val="en-GB"/>
        </w:rPr>
      </w:pPr>
      <w:r>
        <w:rPr>
          <w:lang w:val="en-GB"/>
        </w:rPr>
        <w:t>David Betts, Para-cycling</w:t>
      </w:r>
    </w:p>
    <w:p w14:paraId="1E984FA8" w14:textId="58989221" w:rsidR="001E713A" w:rsidRDefault="001E713A" w:rsidP="001E713A">
      <w:pPr>
        <w:rPr>
          <w:lang w:val="en-GB"/>
        </w:rPr>
      </w:pPr>
    </w:p>
    <w:p w14:paraId="702AD85F" w14:textId="77777777" w:rsidR="00AD0DD9" w:rsidRDefault="00AD0DD9" w:rsidP="001E713A">
      <w:pPr>
        <w:rPr>
          <w:lang w:val="en-GB"/>
        </w:rPr>
      </w:pPr>
    </w:p>
    <w:p w14:paraId="00D20AFB" w14:textId="5BA3E904" w:rsidR="001E713A" w:rsidRDefault="001E713A" w:rsidP="001E713A">
      <w:pPr>
        <w:pStyle w:val="Heading2"/>
      </w:pPr>
      <w:r>
        <w:lastRenderedPageBreak/>
        <w:t>2022 Coach of the Year</w:t>
      </w:r>
    </w:p>
    <w:p w14:paraId="3A2F301F" w14:textId="6CDD2458" w:rsidR="001E713A" w:rsidRDefault="001E713A" w:rsidP="001E713A">
      <w:pPr>
        <w:rPr>
          <w:lang w:val="en-GB"/>
        </w:rPr>
      </w:pPr>
      <w:r>
        <w:rPr>
          <w:lang w:val="en-GB"/>
        </w:rPr>
        <w:t>Award sponsored by 7</w:t>
      </w:r>
    </w:p>
    <w:p w14:paraId="7AC84837" w14:textId="708756BF" w:rsidR="001E713A" w:rsidRDefault="001E713A" w:rsidP="001E713A">
      <w:pPr>
        <w:rPr>
          <w:lang w:val="en-GB"/>
        </w:rPr>
      </w:pPr>
    </w:p>
    <w:p w14:paraId="1317C577" w14:textId="0BB6435E" w:rsidR="001E713A" w:rsidRDefault="001E713A" w:rsidP="001E713A">
      <w:pPr>
        <w:rPr>
          <w:lang w:val="en-GB"/>
        </w:rPr>
      </w:pPr>
      <w:r>
        <w:rPr>
          <w:lang w:val="en-GB"/>
        </w:rPr>
        <w:t>Ryan Pearl, Para-alpine skiing</w:t>
      </w:r>
    </w:p>
    <w:p w14:paraId="6A431DED" w14:textId="4CF540A7" w:rsidR="001E713A" w:rsidRDefault="001E713A" w:rsidP="001E713A">
      <w:pPr>
        <w:rPr>
          <w:lang w:val="en-GB"/>
        </w:rPr>
      </w:pPr>
      <w:r>
        <w:rPr>
          <w:lang w:val="en-GB"/>
        </w:rPr>
        <w:t>Par Sundqvist, Para-snowboard</w:t>
      </w:r>
    </w:p>
    <w:p w14:paraId="77BE2659" w14:textId="54D222CF" w:rsidR="001E713A" w:rsidRDefault="001E713A" w:rsidP="001E713A">
      <w:pPr>
        <w:rPr>
          <w:lang w:val="en-GB"/>
        </w:rPr>
      </w:pPr>
    </w:p>
    <w:p w14:paraId="1C8E506B" w14:textId="3B810C4D" w:rsidR="001E713A" w:rsidRDefault="001E713A" w:rsidP="001E713A">
      <w:pPr>
        <w:pStyle w:val="Heading2"/>
      </w:pPr>
      <w:r>
        <w:t>2020 Female Athlete of the Year</w:t>
      </w:r>
    </w:p>
    <w:p w14:paraId="60C1AEBA" w14:textId="5FB9B9DD" w:rsidR="001E713A" w:rsidRDefault="001E713A" w:rsidP="001E713A">
      <w:pPr>
        <w:rPr>
          <w:lang w:val="en-GB"/>
        </w:rPr>
      </w:pPr>
      <w:r>
        <w:rPr>
          <w:lang w:val="en-GB"/>
        </w:rPr>
        <w:t>Award sponsored by Woolworths</w:t>
      </w:r>
    </w:p>
    <w:p w14:paraId="731C46F9" w14:textId="1EDBA9AF" w:rsidR="001E713A" w:rsidRDefault="001E713A" w:rsidP="001E713A">
      <w:pPr>
        <w:rPr>
          <w:lang w:val="en-GB"/>
        </w:rPr>
      </w:pPr>
    </w:p>
    <w:p w14:paraId="6C094F5A" w14:textId="6404A9C5" w:rsidR="001E713A" w:rsidRDefault="001E713A" w:rsidP="001E713A">
      <w:pPr>
        <w:rPr>
          <w:lang w:val="en-GB"/>
        </w:rPr>
      </w:pPr>
      <w:r>
        <w:rPr>
          <w:lang w:val="en-GB"/>
        </w:rPr>
        <w:t>Madison de Rozario OAM</w:t>
      </w:r>
      <w:r w:rsidR="00350DCD">
        <w:rPr>
          <w:lang w:val="en-GB"/>
        </w:rPr>
        <w:t>, Para-athletics</w:t>
      </w:r>
    </w:p>
    <w:p w14:paraId="21F1CB14" w14:textId="32F85AC5" w:rsidR="00350DCD" w:rsidRDefault="00350DCD" w:rsidP="001E713A">
      <w:pPr>
        <w:rPr>
          <w:lang w:val="en-GB"/>
        </w:rPr>
      </w:pPr>
      <w:r>
        <w:rPr>
          <w:lang w:val="en-GB"/>
        </w:rPr>
        <w:t>Paige Greco OAM, Para-cycling</w:t>
      </w:r>
    </w:p>
    <w:p w14:paraId="7CBF07A9" w14:textId="3C9696BD" w:rsidR="00350DCD" w:rsidRDefault="00350DCD" w:rsidP="001E713A">
      <w:pPr>
        <w:rPr>
          <w:lang w:val="en-GB"/>
        </w:rPr>
      </w:pPr>
      <w:r>
        <w:rPr>
          <w:lang w:val="en-GB"/>
        </w:rPr>
        <w:t>Rachael Watson OAM, Para-swimming</w:t>
      </w:r>
    </w:p>
    <w:p w14:paraId="7821A447" w14:textId="6FFC43A2" w:rsidR="00350DCD" w:rsidRDefault="00350DCD" w:rsidP="001E713A">
      <w:pPr>
        <w:rPr>
          <w:lang w:val="en-GB"/>
        </w:rPr>
      </w:pPr>
      <w:r>
        <w:rPr>
          <w:lang w:val="en-GB"/>
        </w:rPr>
        <w:t>Qian Yang OAM, Para-table tennis</w:t>
      </w:r>
    </w:p>
    <w:p w14:paraId="3BBB80AF" w14:textId="23448388" w:rsidR="00350DCD" w:rsidRDefault="00350DCD" w:rsidP="001E713A">
      <w:pPr>
        <w:rPr>
          <w:lang w:val="en-GB"/>
        </w:rPr>
      </w:pPr>
    </w:p>
    <w:p w14:paraId="1676B699" w14:textId="48B1A508" w:rsidR="00350DCD" w:rsidRDefault="00350DCD" w:rsidP="00350DCD">
      <w:pPr>
        <w:pStyle w:val="Heading2"/>
      </w:pPr>
      <w:r>
        <w:t>2022 Female Athlete of the Year</w:t>
      </w:r>
    </w:p>
    <w:p w14:paraId="6214ECA9" w14:textId="06195F17" w:rsidR="00350DCD" w:rsidRDefault="00350DCD" w:rsidP="00350DCD">
      <w:pPr>
        <w:rPr>
          <w:lang w:val="en-GB"/>
        </w:rPr>
      </w:pPr>
      <w:r>
        <w:rPr>
          <w:lang w:val="en-GB"/>
        </w:rPr>
        <w:t>Award sponsored by Woolworths</w:t>
      </w:r>
    </w:p>
    <w:p w14:paraId="16619C05" w14:textId="39AB3B2B" w:rsidR="00350DCD" w:rsidRDefault="00350DCD" w:rsidP="00350DCD">
      <w:pPr>
        <w:rPr>
          <w:lang w:val="en-GB"/>
        </w:rPr>
      </w:pPr>
    </w:p>
    <w:p w14:paraId="7909A1CE" w14:textId="0862E14F" w:rsidR="00350DCD" w:rsidRDefault="00350DCD" w:rsidP="00350DCD">
      <w:pPr>
        <w:rPr>
          <w:lang w:val="en-GB"/>
        </w:rPr>
      </w:pPr>
      <w:r>
        <w:rPr>
          <w:lang w:val="en-GB"/>
        </w:rPr>
        <w:t>Rae Anderson, Para-alpine skiing</w:t>
      </w:r>
    </w:p>
    <w:p w14:paraId="546A5363" w14:textId="1FDDAF0D" w:rsidR="00350DCD" w:rsidRDefault="00350DCD" w:rsidP="00350DCD">
      <w:pPr>
        <w:rPr>
          <w:lang w:val="en-GB"/>
        </w:rPr>
      </w:pPr>
      <w:r>
        <w:rPr>
          <w:lang w:val="en-GB"/>
        </w:rPr>
        <w:t>Melissa Perrin</w:t>
      </w:r>
      <w:r w:rsidR="00E52398">
        <w:rPr>
          <w:lang w:val="en-GB"/>
        </w:rPr>
        <w:t>e</w:t>
      </w:r>
      <w:r>
        <w:rPr>
          <w:lang w:val="en-GB"/>
        </w:rPr>
        <w:t xml:space="preserve"> with guide Bobbi Kelly, Para-alpine skiing</w:t>
      </w:r>
    </w:p>
    <w:p w14:paraId="7CAB3742" w14:textId="4F73C9F9" w:rsidR="00350DCD" w:rsidRDefault="00350DCD" w:rsidP="00350DCD">
      <w:pPr>
        <w:rPr>
          <w:lang w:val="en-GB"/>
        </w:rPr>
      </w:pPr>
    </w:p>
    <w:p w14:paraId="28183DFC" w14:textId="47385D8A" w:rsidR="00350DCD" w:rsidRDefault="00350DCD" w:rsidP="00350DCD">
      <w:pPr>
        <w:pStyle w:val="Heading2"/>
      </w:pPr>
      <w:r>
        <w:t>2020 Male Athlete of the Year</w:t>
      </w:r>
    </w:p>
    <w:p w14:paraId="58695ADC" w14:textId="417C23C8" w:rsidR="00350DCD" w:rsidRDefault="00350DCD" w:rsidP="00350DCD">
      <w:pPr>
        <w:rPr>
          <w:lang w:val="en-GB"/>
        </w:rPr>
      </w:pPr>
      <w:r>
        <w:rPr>
          <w:lang w:val="en-GB"/>
        </w:rPr>
        <w:t>Award sponsored by Qantas</w:t>
      </w:r>
    </w:p>
    <w:p w14:paraId="527576B0" w14:textId="7F571F44" w:rsidR="00350DCD" w:rsidRDefault="00350DCD" w:rsidP="00350DCD">
      <w:pPr>
        <w:rPr>
          <w:lang w:val="en-GB"/>
        </w:rPr>
      </w:pPr>
    </w:p>
    <w:p w14:paraId="4C577208" w14:textId="1D2EC560" w:rsidR="00350DCD" w:rsidRDefault="00350DCD" w:rsidP="00350DCD">
      <w:pPr>
        <w:rPr>
          <w:lang w:val="en-GB"/>
        </w:rPr>
      </w:pPr>
      <w:r>
        <w:rPr>
          <w:lang w:val="en-GB"/>
        </w:rPr>
        <w:t>William Martin OAM, Para-swimming</w:t>
      </w:r>
    </w:p>
    <w:p w14:paraId="2656C360" w14:textId="0FAB33A4" w:rsidR="00350DCD" w:rsidRDefault="00350DCD" w:rsidP="00350DCD">
      <w:pPr>
        <w:rPr>
          <w:lang w:val="en-GB"/>
        </w:rPr>
      </w:pPr>
      <w:r>
        <w:rPr>
          <w:lang w:val="en-GB"/>
        </w:rPr>
        <w:t>Darren Hicks OAM, Para-cycling</w:t>
      </w:r>
    </w:p>
    <w:p w14:paraId="35E8D805" w14:textId="10B58456" w:rsidR="00350DCD" w:rsidRDefault="00350DCD" w:rsidP="00350DCD">
      <w:pPr>
        <w:rPr>
          <w:lang w:val="en-GB"/>
        </w:rPr>
      </w:pPr>
      <w:r>
        <w:rPr>
          <w:lang w:val="en-GB"/>
        </w:rPr>
        <w:t>Curtis McGrath OAM, Para-canoe</w:t>
      </w:r>
    </w:p>
    <w:p w14:paraId="1EA27F7B" w14:textId="04450F1F" w:rsidR="00350DCD" w:rsidRDefault="00350DCD" w:rsidP="00350DCD">
      <w:pPr>
        <w:rPr>
          <w:lang w:val="en-GB"/>
        </w:rPr>
      </w:pPr>
      <w:r>
        <w:rPr>
          <w:lang w:val="en-GB"/>
        </w:rPr>
        <w:t>Dylan Alcott AO, Wheelchair tennis</w:t>
      </w:r>
    </w:p>
    <w:p w14:paraId="6861DB05" w14:textId="0D1C48F4" w:rsidR="00350DCD" w:rsidRDefault="00350DCD" w:rsidP="00350DCD">
      <w:pPr>
        <w:rPr>
          <w:lang w:val="en-GB"/>
        </w:rPr>
      </w:pPr>
    </w:p>
    <w:p w14:paraId="11276EF8" w14:textId="406708F8" w:rsidR="00350DCD" w:rsidRDefault="00350DCD" w:rsidP="00350DCD">
      <w:pPr>
        <w:pStyle w:val="Heading2"/>
      </w:pPr>
      <w:r>
        <w:t>2022 Male Athlete of the Year</w:t>
      </w:r>
    </w:p>
    <w:p w14:paraId="4BCFDA79" w14:textId="6CACF8A5" w:rsidR="00350DCD" w:rsidRDefault="00350DCD" w:rsidP="00350DCD">
      <w:pPr>
        <w:rPr>
          <w:lang w:val="en-GB"/>
        </w:rPr>
      </w:pPr>
      <w:r>
        <w:rPr>
          <w:lang w:val="en-GB"/>
        </w:rPr>
        <w:t>Award sponsored by Qantas</w:t>
      </w:r>
    </w:p>
    <w:p w14:paraId="42CBBED0" w14:textId="1D64088F" w:rsidR="00350DCD" w:rsidRDefault="00350DCD" w:rsidP="00350DCD">
      <w:pPr>
        <w:rPr>
          <w:lang w:val="en-GB"/>
        </w:rPr>
      </w:pPr>
    </w:p>
    <w:p w14:paraId="21A90502" w14:textId="73C53ECC" w:rsidR="00350DCD" w:rsidRDefault="00350DCD" w:rsidP="00350DCD">
      <w:pPr>
        <w:rPr>
          <w:lang w:val="en-GB"/>
        </w:rPr>
      </w:pPr>
      <w:r>
        <w:rPr>
          <w:lang w:val="en-GB"/>
        </w:rPr>
        <w:t>Mitchell Gourley, Para-alpine skiing</w:t>
      </w:r>
    </w:p>
    <w:p w14:paraId="71071B15" w14:textId="6241C6A0" w:rsidR="00350DCD" w:rsidRDefault="00350DCD" w:rsidP="00350DCD">
      <w:pPr>
        <w:rPr>
          <w:lang w:val="en-GB"/>
        </w:rPr>
      </w:pPr>
      <w:r>
        <w:rPr>
          <w:lang w:val="en-GB"/>
        </w:rPr>
        <w:t>Josh Hanlon, Para-alpine skiing</w:t>
      </w:r>
    </w:p>
    <w:p w14:paraId="106DD90C" w14:textId="004F4EAC" w:rsidR="00350DCD" w:rsidRDefault="00350DCD" w:rsidP="00350DCD">
      <w:pPr>
        <w:rPr>
          <w:lang w:val="en-GB"/>
        </w:rPr>
      </w:pPr>
      <w:r>
        <w:rPr>
          <w:lang w:val="en-GB"/>
        </w:rPr>
        <w:t>Ben Tudhope, Para-snowboard</w:t>
      </w:r>
    </w:p>
    <w:p w14:paraId="7D89C099" w14:textId="28AEB38D" w:rsidR="00350DCD" w:rsidRDefault="00350DCD" w:rsidP="00350DCD">
      <w:pPr>
        <w:rPr>
          <w:lang w:val="en-GB"/>
        </w:rPr>
      </w:pPr>
    </w:p>
    <w:p w14:paraId="512AE92F" w14:textId="54794E32" w:rsidR="00350DCD" w:rsidRDefault="00350DCD" w:rsidP="00350DCD">
      <w:pPr>
        <w:pStyle w:val="Heading2"/>
      </w:pPr>
      <w:r>
        <w:t>2020 Team of the Year</w:t>
      </w:r>
    </w:p>
    <w:p w14:paraId="4CB9C9CD" w14:textId="76BC6934" w:rsidR="00350DCD" w:rsidRDefault="00350DCD" w:rsidP="00350DCD">
      <w:pPr>
        <w:rPr>
          <w:lang w:val="en-GB"/>
        </w:rPr>
      </w:pPr>
      <w:r>
        <w:rPr>
          <w:lang w:val="en-GB"/>
        </w:rPr>
        <w:t>Awards sponsored by Royal Australian Mint</w:t>
      </w:r>
    </w:p>
    <w:p w14:paraId="351CE528" w14:textId="308FED59" w:rsidR="00350DCD" w:rsidRDefault="00350DCD" w:rsidP="00350DCD">
      <w:pPr>
        <w:rPr>
          <w:lang w:val="en-GB"/>
        </w:rPr>
      </w:pPr>
    </w:p>
    <w:p w14:paraId="081FCD5C" w14:textId="07D31635" w:rsidR="00350DCD" w:rsidRDefault="00350DCD" w:rsidP="00350DCD">
      <w:pPr>
        <w:rPr>
          <w:lang w:val="en-GB"/>
        </w:rPr>
      </w:pPr>
      <w:r>
        <w:rPr>
          <w:lang w:val="en-GB"/>
        </w:rPr>
        <w:t>Para-swimming, Men’s 4x100m Freestyle Relay (34 points), Rowan Crothers OAM, Matthew Levy OAM, William Martin OAM, Ben Popham OAM.</w:t>
      </w:r>
    </w:p>
    <w:p w14:paraId="4807B10A" w14:textId="6A1FB8E7" w:rsidR="00350DCD" w:rsidRDefault="00350DCD" w:rsidP="00350DCD">
      <w:pPr>
        <w:rPr>
          <w:lang w:val="en-GB"/>
        </w:rPr>
      </w:pPr>
    </w:p>
    <w:p w14:paraId="5E0561D0" w14:textId="5FD77791" w:rsidR="00350DCD" w:rsidRDefault="00350DCD" w:rsidP="00350DCD">
      <w:pPr>
        <w:rPr>
          <w:lang w:val="en-GB"/>
        </w:rPr>
      </w:pPr>
      <w:r>
        <w:rPr>
          <w:lang w:val="en-GB"/>
        </w:rPr>
        <w:t>Para-table tennis, Women’s Class 9-10, Lina Lei OAM, Melissa Tapper, Qian Yang OAM.</w:t>
      </w:r>
    </w:p>
    <w:p w14:paraId="6812E3F8" w14:textId="37C08952" w:rsidR="00350DCD" w:rsidRDefault="00350DCD" w:rsidP="00350DCD">
      <w:pPr>
        <w:rPr>
          <w:lang w:val="en-GB"/>
        </w:rPr>
      </w:pPr>
    </w:p>
    <w:p w14:paraId="7060DBAA" w14:textId="2B291143" w:rsidR="00350DCD" w:rsidRDefault="00350DCD" w:rsidP="00350DCD">
      <w:pPr>
        <w:rPr>
          <w:lang w:val="en-GB"/>
        </w:rPr>
      </w:pPr>
      <w:r>
        <w:rPr>
          <w:lang w:val="en-GB"/>
        </w:rPr>
        <w:lastRenderedPageBreak/>
        <w:t xml:space="preserve">Goalball, 2020 Tokyo Team, Jennifer Blow, </w:t>
      </w:r>
      <w:proofErr w:type="spellStart"/>
      <w:r>
        <w:rPr>
          <w:lang w:val="en-GB"/>
        </w:rPr>
        <w:t>Meica</w:t>
      </w:r>
      <w:proofErr w:type="spellEnd"/>
      <w:r>
        <w:rPr>
          <w:lang w:val="en-GB"/>
        </w:rPr>
        <w:t xml:space="preserve"> Horsburgh, </w:t>
      </w:r>
      <w:proofErr w:type="spellStart"/>
      <w:r>
        <w:rPr>
          <w:lang w:val="en-GB"/>
        </w:rPr>
        <w:t>Raissa</w:t>
      </w:r>
      <w:proofErr w:type="spellEnd"/>
      <w:r>
        <w:rPr>
          <w:lang w:val="en-GB"/>
        </w:rPr>
        <w:t xml:space="preserve"> Martin, Amy Ridley, Brodie Smith, Tyan Taylor.</w:t>
      </w:r>
    </w:p>
    <w:p w14:paraId="61880E8E" w14:textId="3BA347E9" w:rsidR="00350DCD" w:rsidRDefault="00350DCD" w:rsidP="00350DCD">
      <w:pPr>
        <w:rPr>
          <w:lang w:val="en-GB"/>
        </w:rPr>
      </w:pPr>
    </w:p>
    <w:p w14:paraId="020A85D2" w14:textId="2A8DE426" w:rsidR="00350DCD" w:rsidRDefault="00F93C50" w:rsidP="00F93C50">
      <w:pPr>
        <w:pStyle w:val="Heading2"/>
      </w:pPr>
      <w:r>
        <w:t>Paralympic Medal</w:t>
      </w:r>
    </w:p>
    <w:p w14:paraId="20766018" w14:textId="26E6FB6F" w:rsidR="00F93C50" w:rsidRDefault="00F93C50" w:rsidP="00F93C50">
      <w:pPr>
        <w:rPr>
          <w:lang w:val="en-GB"/>
        </w:rPr>
      </w:pPr>
      <w:r>
        <w:rPr>
          <w:lang w:val="en-GB"/>
        </w:rPr>
        <w:t>Presented by Paralympics Australia CEO Catherine Clark</w:t>
      </w:r>
    </w:p>
    <w:p w14:paraId="0648A3E6" w14:textId="2BC4687A" w:rsidR="00F93C50" w:rsidRDefault="00F93C50" w:rsidP="00F93C50">
      <w:pPr>
        <w:rPr>
          <w:lang w:val="en-GB"/>
        </w:rPr>
      </w:pPr>
    </w:p>
    <w:p w14:paraId="28E8D375" w14:textId="608DE34B" w:rsidR="00F93C50" w:rsidRDefault="00F93C50" w:rsidP="00F93C50">
      <w:pPr>
        <w:pStyle w:val="Heading2"/>
      </w:pPr>
      <w:r>
        <w:t>Uncle Kevin Coombs Medal</w:t>
      </w:r>
    </w:p>
    <w:p w14:paraId="3E5593EE" w14:textId="1787BA42" w:rsidR="00F93C50" w:rsidRDefault="00F93C50" w:rsidP="00F93C50">
      <w:pPr>
        <w:rPr>
          <w:lang w:val="en-GB"/>
        </w:rPr>
      </w:pPr>
      <w:r>
        <w:rPr>
          <w:lang w:val="en-GB"/>
        </w:rPr>
        <w:t>Presented by Paralympics Australia Chef de Mission Kate McLoughlin</w:t>
      </w:r>
    </w:p>
    <w:p w14:paraId="4D013B36" w14:textId="43495A2A" w:rsidR="00F93C50" w:rsidRDefault="00F93C50" w:rsidP="00F93C50">
      <w:pPr>
        <w:rPr>
          <w:lang w:val="en-GB"/>
        </w:rPr>
      </w:pPr>
    </w:p>
    <w:p w14:paraId="7014C509" w14:textId="35464CC3" w:rsidR="00F93C50" w:rsidRDefault="00F93C50" w:rsidP="00F93C50">
      <w:pPr>
        <w:pStyle w:val="Heading2"/>
      </w:pPr>
      <w:r>
        <w:t>President’s Award</w:t>
      </w:r>
    </w:p>
    <w:p w14:paraId="64FB9666" w14:textId="089BE95D" w:rsidR="00F93C50" w:rsidRDefault="00F93C50" w:rsidP="00F93C50">
      <w:pPr>
        <w:rPr>
          <w:lang w:val="en-GB"/>
        </w:rPr>
      </w:pPr>
      <w:r>
        <w:rPr>
          <w:lang w:val="en-GB"/>
        </w:rPr>
        <w:t>Presented by Paralympics Australia President Jock O’Callaghan</w:t>
      </w:r>
    </w:p>
    <w:p w14:paraId="52CE09DC" w14:textId="77777777" w:rsidR="000E36E8" w:rsidRDefault="000E36E8" w:rsidP="000E36E8">
      <w:pPr>
        <w:spacing w:line="240" w:lineRule="auto"/>
        <w:rPr>
          <w:lang w:val="en-GB"/>
        </w:rPr>
      </w:pPr>
    </w:p>
    <w:p w14:paraId="6AC58767" w14:textId="472E35AD" w:rsidR="00F93C50" w:rsidRPr="000E36E8" w:rsidRDefault="00B11D48" w:rsidP="000E36E8">
      <w:pPr>
        <w:pStyle w:val="Heading2"/>
      </w:pPr>
      <w:r>
        <w:t xml:space="preserve">Australian Paralympic Hall </w:t>
      </w:r>
      <w:proofErr w:type="gramStart"/>
      <w:r>
        <w:t>Of</w:t>
      </w:r>
      <w:proofErr w:type="gramEnd"/>
      <w:r>
        <w:t xml:space="preserve"> Fame</w:t>
      </w:r>
    </w:p>
    <w:p w14:paraId="5A3A6C2B" w14:textId="0E54922E" w:rsidR="00B11D48" w:rsidRDefault="00B11D48" w:rsidP="00B11D48">
      <w:pPr>
        <w:rPr>
          <w:lang w:val="en-GB"/>
        </w:rPr>
      </w:pPr>
    </w:p>
    <w:p w14:paraId="5D78990B" w14:textId="359B5BAD" w:rsidR="00B11D48" w:rsidRDefault="00B11D48" w:rsidP="00B11D48">
      <w:pPr>
        <w:rPr>
          <w:lang w:val="en-GB"/>
        </w:rPr>
      </w:pPr>
      <w:r>
        <w:rPr>
          <w:lang w:val="en-GB"/>
        </w:rPr>
        <w:t>Frank Ponta</w:t>
      </w:r>
    </w:p>
    <w:p w14:paraId="2418C2BB" w14:textId="271DE592" w:rsidR="00B11D48" w:rsidRDefault="00B11D48" w:rsidP="00B11D48">
      <w:pPr>
        <w:rPr>
          <w:lang w:val="en-GB"/>
        </w:rPr>
      </w:pPr>
      <w:r>
        <w:rPr>
          <w:lang w:val="en-GB"/>
        </w:rPr>
        <w:t xml:space="preserve">Louise </w:t>
      </w:r>
      <w:proofErr w:type="spellStart"/>
      <w:r>
        <w:rPr>
          <w:lang w:val="en-GB"/>
        </w:rPr>
        <w:t>Sauvage</w:t>
      </w:r>
      <w:proofErr w:type="spellEnd"/>
      <w:r>
        <w:rPr>
          <w:lang w:val="en-GB"/>
        </w:rPr>
        <w:t xml:space="preserve"> OAM</w:t>
      </w:r>
    </w:p>
    <w:p w14:paraId="40FCCEBB" w14:textId="1E21E366" w:rsidR="00B11D48" w:rsidRDefault="00B11D48" w:rsidP="00B11D48">
      <w:pPr>
        <w:rPr>
          <w:lang w:val="en-GB"/>
        </w:rPr>
      </w:pPr>
      <w:r>
        <w:rPr>
          <w:lang w:val="en-GB"/>
        </w:rPr>
        <w:t>Kevin Coombs OAM</w:t>
      </w:r>
    </w:p>
    <w:p w14:paraId="151D790A" w14:textId="2C115CF1" w:rsidR="00B11D48" w:rsidRDefault="00B11D48" w:rsidP="00B11D48">
      <w:pPr>
        <w:rPr>
          <w:lang w:val="en-GB"/>
        </w:rPr>
      </w:pPr>
      <w:r>
        <w:rPr>
          <w:lang w:val="en-GB"/>
        </w:rPr>
        <w:t>Tracey Freeman</w:t>
      </w:r>
    </w:p>
    <w:p w14:paraId="31274A84" w14:textId="792A6F92" w:rsidR="00B11D48" w:rsidRDefault="000E36E8" w:rsidP="00B11D48">
      <w:pPr>
        <w:rPr>
          <w:lang w:val="en-GB"/>
        </w:rPr>
      </w:pPr>
      <w:r>
        <w:rPr>
          <w:lang w:val="en-GB"/>
        </w:rPr>
        <w:t>David Hall OAM</w:t>
      </w:r>
    </w:p>
    <w:p w14:paraId="6C073F1B" w14:textId="292B818C" w:rsidR="000E36E8" w:rsidRDefault="000E36E8" w:rsidP="00B11D48">
      <w:pPr>
        <w:rPr>
          <w:lang w:val="en-GB"/>
        </w:rPr>
      </w:pPr>
      <w:r>
        <w:rPr>
          <w:lang w:val="en-GB"/>
        </w:rPr>
        <w:t>Daphne Hilton</w:t>
      </w:r>
    </w:p>
    <w:p w14:paraId="051597ED" w14:textId="152664D9" w:rsidR="000E36E8" w:rsidRDefault="000E36E8" w:rsidP="00B11D48">
      <w:pPr>
        <w:rPr>
          <w:lang w:val="en-GB"/>
        </w:rPr>
      </w:pPr>
      <w:r>
        <w:rPr>
          <w:lang w:val="en-GB"/>
        </w:rPr>
        <w:t xml:space="preserve">Sir George </w:t>
      </w:r>
      <w:proofErr w:type="spellStart"/>
      <w:r>
        <w:rPr>
          <w:lang w:val="en-GB"/>
        </w:rPr>
        <w:t>Bedbrook</w:t>
      </w:r>
      <w:proofErr w:type="spellEnd"/>
      <w:r>
        <w:rPr>
          <w:lang w:val="en-GB"/>
        </w:rPr>
        <w:t xml:space="preserve"> OBE</w:t>
      </w:r>
    </w:p>
    <w:p w14:paraId="7CF78E2D" w14:textId="4F514ECB" w:rsidR="000E36E8" w:rsidRDefault="000E36E8" w:rsidP="00B11D48">
      <w:pPr>
        <w:rPr>
          <w:lang w:val="en-GB"/>
        </w:rPr>
      </w:pPr>
      <w:r>
        <w:rPr>
          <w:lang w:val="en-GB"/>
        </w:rPr>
        <w:t>Ron Finneran OAM</w:t>
      </w:r>
    </w:p>
    <w:p w14:paraId="7D489EF4" w14:textId="6B1C2839" w:rsidR="000E36E8" w:rsidRDefault="000E36E8" w:rsidP="00B11D48">
      <w:pPr>
        <w:rPr>
          <w:lang w:val="en-GB"/>
        </w:rPr>
      </w:pPr>
      <w:r>
        <w:rPr>
          <w:lang w:val="en-GB"/>
        </w:rPr>
        <w:t>Adrienne Smith OAM</w:t>
      </w:r>
    </w:p>
    <w:p w14:paraId="323FFC0F" w14:textId="5BB58DE9" w:rsidR="000E36E8" w:rsidRDefault="000E36E8" w:rsidP="00B11D48">
      <w:pPr>
        <w:rPr>
          <w:lang w:val="en-GB"/>
        </w:rPr>
      </w:pPr>
    </w:p>
    <w:p w14:paraId="38D786C8" w14:textId="73FF0DF6" w:rsidR="000E36E8" w:rsidRPr="000E36E8" w:rsidRDefault="000E36E8" w:rsidP="000E36E8">
      <w:pPr>
        <w:pStyle w:val="Heading2"/>
      </w:pPr>
      <w:r>
        <w:t>Paralympian of the Year 2020</w:t>
      </w:r>
    </w:p>
    <w:p w14:paraId="42CDFAEE" w14:textId="7C6D442A" w:rsidR="000E36E8" w:rsidRDefault="000E36E8" w:rsidP="000E36E8">
      <w:pPr>
        <w:rPr>
          <w:lang w:val="en-GB"/>
        </w:rPr>
      </w:pPr>
      <w:r>
        <w:rPr>
          <w:lang w:val="en-GB"/>
        </w:rPr>
        <w:t>Award sponsored by Toyota</w:t>
      </w:r>
    </w:p>
    <w:p w14:paraId="06DD0456" w14:textId="67FBFB21" w:rsidR="000E36E8" w:rsidRDefault="000E36E8" w:rsidP="000E36E8">
      <w:pPr>
        <w:rPr>
          <w:lang w:val="en-GB"/>
        </w:rPr>
      </w:pPr>
    </w:p>
    <w:p w14:paraId="48DE216A" w14:textId="4786FD67" w:rsidR="000E36E8" w:rsidRDefault="000E36E8" w:rsidP="000E36E8">
      <w:pPr>
        <w:pStyle w:val="Heading2"/>
      </w:pPr>
      <w:r>
        <w:t>Paralympian of the Year 2022</w:t>
      </w:r>
    </w:p>
    <w:p w14:paraId="6C403065" w14:textId="64A665EE" w:rsidR="000E36E8" w:rsidRDefault="000E36E8" w:rsidP="000E36E8">
      <w:pPr>
        <w:rPr>
          <w:lang w:val="en-GB"/>
        </w:rPr>
      </w:pPr>
      <w:r>
        <w:rPr>
          <w:lang w:val="en-GB"/>
        </w:rPr>
        <w:t>Award sponsored by Toyota</w:t>
      </w:r>
    </w:p>
    <w:p w14:paraId="53C4C774" w14:textId="312D5A0E" w:rsidR="000E36E8" w:rsidRDefault="000E36E8" w:rsidP="000E36E8">
      <w:pPr>
        <w:pStyle w:val="Heading3"/>
        <w:rPr>
          <w:lang w:val="en-GB"/>
        </w:rPr>
      </w:pPr>
      <w:r>
        <w:rPr>
          <w:lang w:val="en-GB"/>
        </w:rPr>
        <w:t>Paralympian of the Year 2020 and 2022</w:t>
      </w:r>
    </w:p>
    <w:p w14:paraId="33E49378" w14:textId="5EA14735" w:rsidR="000E36E8" w:rsidRDefault="000E36E8" w:rsidP="000E36E8">
      <w:pPr>
        <w:rPr>
          <w:lang w:val="en-GB"/>
        </w:rPr>
      </w:pPr>
      <w:r>
        <w:rPr>
          <w:lang w:val="en-GB"/>
        </w:rPr>
        <w:t>Candidates can be nominees for Individual Athlete of the Year (Male and Female), Rookie of the Year or Team of the Team.</w:t>
      </w:r>
    </w:p>
    <w:p w14:paraId="6C359DBC" w14:textId="5FF11B33" w:rsidR="000E36E8" w:rsidRDefault="000E36E8" w:rsidP="000E36E8">
      <w:pPr>
        <w:rPr>
          <w:lang w:val="en-GB"/>
        </w:rPr>
      </w:pPr>
    </w:p>
    <w:p w14:paraId="3FAD4E91" w14:textId="0E8FA274" w:rsidR="000E36E8" w:rsidRDefault="000E36E8" w:rsidP="000E36E8">
      <w:pPr>
        <w:pStyle w:val="Heading2"/>
      </w:pPr>
      <w:r>
        <w:t xml:space="preserve">Thank You </w:t>
      </w:r>
      <w:proofErr w:type="gramStart"/>
      <w:r>
        <w:t>To</w:t>
      </w:r>
      <w:proofErr w:type="gramEnd"/>
      <w:r>
        <w:t xml:space="preserve"> Our Partners</w:t>
      </w:r>
    </w:p>
    <w:p w14:paraId="37580040" w14:textId="156EB408" w:rsidR="000E36E8" w:rsidRDefault="000E36E8" w:rsidP="000E36E8">
      <w:pPr>
        <w:pStyle w:val="Heading3"/>
        <w:rPr>
          <w:lang w:val="en-GB"/>
        </w:rPr>
      </w:pPr>
      <w:r>
        <w:rPr>
          <w:lang w:val="en-GB"/>
        </w:rPr>
        <w:t>Major Partners</w:t>
      </w:r>
    </w:p>
    <w:p w14:paraId="08C6A971" w14:textId="1C0B093D" w:rsidR="000E36E8" w:rsidRDefault="000E36E8" w:rsidP="000E36E8">
      <w:pPr>
        <w:rPr>
          <w:lang w:val="en-GB"/>
        </w:rPr>
      </w:pPr>
      <w:r>
        <w:rPr>
          <w:lang w:val="en-GB"/>
        </w:rPr>
        <w:t>AIS, Australian Government, Toyota, Woolworths, Royal Australian Mint</w:t>
      </w:r>
    </w:p>
    <w:p w14:paraId="0134D1C5" w14:textId="6E6E28B2" w:rsidR="000E36E8" w:rsidRDefault="000E36E8" w:rsidP="000E36E8">
      <w:pPr>
        <w:pStyle w:val="Heading3"/>
        <w:rPr>
          <w:lang w:val="en-GB"/>
        </w:rPr>
      </w:pPr>
      <w:r>
        <w:rPr>
          <w:lang w:val="en-GB"/>
        </w:rPr>
        <w:t>Official Partners</w:t>
      </w:r>
    </w:p>
    <w:p w14:paraId="131C3611" w14:textId="02BA3A55" w:rsidR="000E36E8" w:rsidRDefault="000E36E8" w:rsidP="000E36E8">
      <w:pPr>
        <w:rPr>
          <w:lang w:val="en-GB"/>
        </w:rPr>
      </w:pPr>
      <w:r>
        <w:rPr>
          <w:lang w:val="en-GB"/>
        </w:rPr>
        <w:t xml:space="preserve">Allianz, Citi, Qantas, 7, </w:t>
      </w:r>
      <w:proofErr w:type="spellStart"/>
      <w:r>
        <w:rPr>
          <w:lang w:val="en-GB"/>
        </w:rPr>
        <w:t>icare</w:t>
      </w:r>
      <w:proofErr w:type="spellEnd"/>
      <w:r>
        <w:rPr>
          <w:lang w:val="en-GB"/>
        </w:rPr>
        <w:t>, Harvey Norman, Cadbury, Jumbo, News Corp Australia</w:t>
      </w:r>
    </w:p>
    <w:p w14:paraId="3D5C723F" w14:textId="34A5CC29" w:rsidR="000E36E8" w:rsidRDefault="000E36E8" w:rsidP="000E36E8">
      <w:pPr>
        <w:pStyle w:val="Heading3"/>
        <w:rPr>
          <w:lang w:val="en-GB"/>
        </w:rPr>
      </w:pPr>
      <w:r>
        <w:rPr>
          <w:lang w:val="en-GB"/>
        </w:rPr>
        <w:t>Official Supporters</w:t>
      </w:r>
    </w:p>
    <w:p w14:paraId="57961530" w14:textId="43EE3298" w:rsidR="000E36E8" w:rsidRDefault="000E36E8" w:rsidP="000E36E8">
      <w:pPr>
        <w:rPr>
          <w:lang w:val="en-GB"/>
        </w:rPr>
      </w:pPr>
      <w:r>
        <w:rPr>
          <w:lang w:val="en-GB"/>
        </w:rPr>
        <w:t>Clayton Utz, Essendon FC, Commonwealth Games Australia</w:t>
      </w:r>
    </w:p>
    <w:p w14:paraId="2417BC13" w14:textId="15847EF0" w:rsidR="000E36E8" w:rsidRDefault="000E36E8" w:rsidP="000E36E8">
      <w:pPr>
        <w:pStyle w:val="Heading3"/>
        <w:rPr>
          <w:lang w:val="en-GB"/>
        </w:rPr>
      </w:pPr>
      <w:r>
        <w:rPr>
          <w:lang w:val="en-GB"/>
        </w:rPr>
        <w:lastRenderedPageBreak/>
        <w:t>Official Suppliers</w:t>
      </w:r>
    </w:p>
    <w:p w14:paraId="17067AB5" w14:textId="37632A32" w:rsidR="000E36E8" w:rsidRDefault="000E36E8" w:rsidP="000E36E8">
      <w:pPr>
        <w:rPr>
          <w:lang w:val="en-GB"/>
        </w:rPr>
      </w:pPr>
      <w:r>
        <w:rPr>
          <w:lang w:val="en-GB"/>
        </w:rPr>
        <w:t xml:space="preserve">Garment Exchange, </w:t>
      </w:r>
      <w:proofErr w:type="spellStart"/>
      <w:r>
        <w:rPr>
          <w:lang w:val="en-GB"/>
        </w:rPr>
        <w:t>R.</w:t>
      </w:r>
      <w:proofErr w:type="gramStart"/>
      <w:r>
        <w:rPr>
          <w:lang w:val="en-GB"/>
        </w:rPr>
        <w:t>M.Williams</w:t>
      </w:r>
      <w:proofErr w:type="spellEnd"/>
      <w:proofErr w:type="gramEnd"/>
      <w:r>
        <w:rPr>
          <w:lang w:val="en-GB"/>
        </w:rPr>
        <w:t>, AMD</w:t>
      </w:r>
    </w:p>
    <w:p w14:paraId="72569EB9" w14:textId="5EFE132F" w:rsidR="000E36E8" w:rsidRDefault="000E36E8" w:rsidP="000E36E8">
      <w:pPr>
        <w:pStyle w:val="Heading3"/>
        <w:rPr>
          <w:lang w:val="en-GB"/>
        </w:rPr>
      </w:pPr>
      <w:r>
        <w:rPr>
          <w:lang w:val="en-GB"/>
        </w:rPr>
        <w:t>Government Partners</w:t>
      </w:r>
    </w:p>
    <w:p w14:paraId="5432EB3B" w14:textId="0B5CF4C1" w:rsidR="000E36E8" w:rsidRPr="000E36E8" w:rsidRDefault="00AD0DD9" w:rsidP="000E36E8">
      <w:pPr>
        <w:rPr>
          <w:lang w:val="en-GB"/>
        </w:rPr>
      </w:pPr>
      <w:r>
        <w:rPr>
          <w:lang w:val="en-GB"/>
        </w:rPr>
        <w:t>Government of South Australia, Government of Western Australia, Tasmania Government, Queensland Government, NSW Government, Victoria Government, ACT Government, Northern Territory Government</w:t>
      </w:r>
    </w:p>
    <w:p w14:paraId="5D75683E" w14:textId="7C2D0636" w:rsidR="000E36E8" w:rsidRDefault="000E36E8" w:rsidP="000E36E8">
      <w:pPr>
        <w:rPr>
          <w:lang w:val="en-GB"/>
        </w:rPr>
      </w:pPr>
    </w:p>
    <w:p w14:paraId="665430D6" w14:textId="77777777" w:rsidR="000E36E8" w:rsidRPr="000E36E8" w:rsidRDefault="000E36E8" w:rsidP="000E36E8">
      <w:pPr>
        <w:rPr>
          <w:lang w:val="en-GB"/>
        </w:rPr>
      </w:pPr>
    </w:p>
    <w:p w14:paraId="2653F453" w14:textId="7DD0D0EA" w:rsidR="000E36E8" w:rsidRDefault="000E36E8" w:rsidP="00B11D48">
      <w:pPr>
        <w:rPr>
          <w:lang w:val="en-GB"/>
        </w:rPr>
      </w:pPr>
    </w:p>
    <w:p w14:paraId="4EEBAD20" w14:textId="77777777" w:rsidR="000E36E8" w:rsidRPr="00B11D48" w:rsidRDefault="000E36E8" w:rsidP="00B11D48">
      <w:pPr>
        <w:rPr>
          <w:lang w:val="en-GB"/>
        </w:rPr>
      </w:pPr>
    </w:p>
    <w:sectPr w:rsidR="000E36E8" w:rsidRPr="00B11D48" w:rsidSect="00E867C0">
      <w:headerReference w:type="default" r:id="rId7"/>
      <w:footerReference w:type="even" r:id="rId8"/>
      <w:footerReference w:type="default" r:id="rId9"/>
      <w:headerReference w:type="first" r:id="rId10"/>
      <w:footerReference w:type="first" r:id="rId11"/>
      <w:pgSz w:w="11900" w:h="16840" w:code="9"/>
      <w:pgMar w:top="2138" w:right="1304" w:bottom="1389" w:left="1871" w:header="425" w:footer="43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250B" w14:textId="77777777" w:rsidR="00336FB6" w:rsidRDefault="00336FB6" w:rsidP="00D41211">
      <w:r>
        <w:separator/>
      </w:r>
    </w:p>
  </w:endnote>
  <w:endnote w:type="continuationSeparator" w:id="0">
    <w:p w14:paraId="4899F349" w14:textId="77777777" w:rsidR="00336FB6" w:rsidRDefault="00336FB6"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bson">
    <w:altName w:val="Calibri"/>
    <w:panose1 w:val="00000000000000000000"/>
    <w:charset w:val="4D"/>
    <w:family w:val="auto"/>
    <w:notTrueType/>
    <w:pitch w:val="variable"/>
    <w:sig w:usb0="A000002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Black">
    <w:altName w:val="Arial Black"/>
    <w:panose1 w:val="00000000000000000000"/>
    <w:charset w:val="4D"/>
    <w:family w:val="auto"/>
    <w:notTrueType/>
    <w:pitch w:val="default"/>
    <w:sig w:usb0="00000003" w:usb1="00000000" w:usb2="00000000" w:usb3="00000000" w:csb0="00000001" w:csb1="00000000"/>
  </w:font>
  <w:font w:name="Pact Light">
    <w:altName w:val="Calibri"/>
    <w:panose1 w:val="000002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2020072"/>
      <w:docPartObj>
        <w:docPartGallery w:val="Page Numbers (Bottom of Page)"/>
        <w:docPartUnique/>
      </w:docPartObj>
    </w:sdtPr>
    <w:sdtEndPr>
      <w:rPr>
        <w:rStyle w:val="PageNumber"/>
      </w:rPr>
    </w:sdtEndPr>
    <w:sdtContent>
      <w:p w14:paraId="5AD55607" w14:textId="77777777" w:rsidR="00D84376" w:rsidRDefault="00D84376" w:rsidP="005217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522D4C" w14:textId="77777777" w:rsidR="00820F3A" w:rsidRDefault="00820F3A" w:rsidP="00D843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9707935"/>
      <w:docPartObj>
        <w:docPartGallery w:val="Page Numbers (Bottom of Page)"/>
        <w:docPartUnique/>
      </w:docPartObj>
    </w:sdtPr>
    <w:sdtEndPr>
      <w:rPr>
        <w:rStyle w:val="PageNumber"/>
      </w:rPr>
    </w:sdtEndPr>
    <w:sdtContent>
      <w:p w14:paraId="3A08B0CF" w14:textId="77777777" w:rsidR="00D84376" w:rsidRDefault="00D84376" w:rsidP="00540B58">
        <w:pPr>
          <w:pStyle w:val="Footer"/>
          <w:framePr w:w="624" w:wrap="notBeside" w:vAnchor="page" w:hAnchor="page" w:x="10604" w:y="16206"/>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73C9A4" w14:textId="77777777" w:rsidR="00EA3AD0" w:rsidRPr="00D84376" w:rsidRDefault="00EA3AD0" w:rsidP="00D84376">
    <w:pPr>
      <w:pStyle w:val="Footer"/>
      <w:rPr>
        <w:rStyle w:val="PageNumbe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9D14" w14:textId="43646AF3" w:rsidR="00820F3A" w:rsidRDefault="00820F3A" w:rsidP="00D843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A1357" w14:textId="77777777" w:rsidR="00336FB6" w:rsidRDefault="00336FB6" w:rsidP="00D41211">
      <w:r>
        <w:separator/>
      </w:r>
    </w:p>
  </w:footnote>
  <w:footnote w:type="continuationSeparator" w:id="0">
    <w:p w14:paraId="5068C45F" w14:textId="77777777" w:rsidR="00336FB6" w:rsidRDefault="00336FB6"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6FFB" w14:textId="77777777" w:rsidR="009D6613" w:rsidRDefault="00D84376">
    <w:pPr>
      <w:pStyle w:val="Header"/>
    </w:pPr>
    <w:r>
      <w:rPr>
        <w:noProof/>
      </w:rPr>
      <w:drawing>
        <wp:anchor distT="0" distB="0" distL="114300" distR="114300" simplePos="0" relativeHeight="251662336" behindDoc="1" locked="0" layoutInCell="1" allowOverlap="1" wp14:anchorId="35B82294" wp14:editId="5F3F157D">
          <wp:simplePos x="0" y="0"/>
          <wp:positionH relativeFrom="page">
            <wp:posOffset>0</wp:posOffset>
          </wp:positionH>
          <wp:positionV relativeFrom="page">
            <wp:posOffset>0</wp:posOffset>
          </wp:positionV>
          <wp:extent cx="7588800" cy="2703600"/>
          <wp:effectExtent l="0" t="0" r="0" b="190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8800" cy="27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B5C0" w14:textId="77777777" w:rsidR="009D6613" w:rsidRDefault="00820F3A" w:rsidP="00664EB4">
    <w:pPr>
      <w:pStyle w:val="Header"/>
    </w:pPr>
    <w:r>
      <w:rPr>
        <w:noProof/>
      </w:rPr>
      <w:drawing>
        <wp:anchor distT="0" distB="0" distL="114300" distR="114300" simplePos="0" relativeHeight="251661312" behindDoc="1" locked="0" layoutInCell="1" allowOverlap="1" wp14:anchorId="22D4342D" wp14:editId="7414DBBF">
          <wp:simplePos x="0" y="0"/>
          <wp:positionH relativeFrom="page">
            <wp:posOffset>0</wp:posOffset>
          </wp:positionH>
          <wp:positionV relativeFrom="page">
            <wp:posOffset>0</wp:posOffset>
          </wp:positionV>
          <wp:extent cx="7588800" cy="2703600"/>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8800" cy="27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BFE4A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A68DB7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E1018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5F4FE5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52316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C68A7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D6463B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628662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11C295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FF07C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E015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C3FED"/>
    <w:multiLevelType w:val="hybridMultilevel"/>
    <w:tmpl w:val="ED382AAC"/>
    <w:lvl w:ilvl="0" w:tplc="1A98A22C">
      <w:start w:val="1"/>
      <w:numFmt w:val="bullet"/>
      <w:pStyle w:val="Bullet1"/>
      <w:lvlText w:val=""/>
      <w:lvlJc w:val="left"/>
      <w:pPr>
        <w:tabs>
          <w:tab w:val="num" w:pos="284"/>
        </w:tabs>
        <w:ind w:left="284" w:hanging="284"/>
      </w:pPr>
      <w:rPr>
        <w:rFonts w:ascii="Symbol" w:hAnsi="Symbol" w:hint="default"/>
        <w:color w:val="3E46FF"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1C70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0D4C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7883D19"/>
    <w:multiLevelType w:val="hybridMultilevel"/>
    <w:tmpl w:val="82BAC11E"/>
    <w:lvl w:ilvl="0" w:tplc="20F82694">
      <w:start w:val="1"/>
      <w:numFmt w:val="bullet"/>
      <w:pStyle w:val="Bullet2"/>
      <w:lvlText w:val="–"/>
      <w:lvlJc w:val="left"/>
      <w:pPr>
        <w:tabs>
          <w:tab w:val="num" w:pos="567"/>
        </w:tabs>
        <w:ind w:left="567" w:hanging="283"/>
      </w:pPr>
      <w:rPr>
        <w:rFonts w:ascii="Arial" w:hAnsi="Arial" w:hint="default"/>
        <w:b w:val="0"/>
        <w:i w:val="0"/>
        <w:color w:val="3E46FF" w:themeColor="accent1"/>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46474"/>
    <w:multiLevelType w:val="hybridMultilevel"/>
    <w:tmpl w:val="961AD816"/>
    <w:lvl w:ilvl="0" w:tplc="6BE232D6">
      <w:start w:val="1"/>
      <w:numFmt w:val="bullet"/>
      <w:pStyle w:val="Bullet3"/>
      <w:lvlText w:val="»"/>
      <w:lvlJc w:val="left"/>
      <w:pPr>
        <w:tabs>
          <w:tab w:val="num" w:pos="850"/>
        </w:tabs>
        <w:ind w:left="850" w:hanging="283"/>
      </w:pPr>
      <w:rPr>
        <w:rFonts w:ascii="Gibson" w:hAnsi="Gibson" w:cs="Times New Roman" w:hint="default"/>
        <w:color w:val="3E46FF"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905502">
    <w:abstractNumId w:val="16"/>
  </w:num>
  <w:num w:numId="2" w16cid:durableId="1132139968">
    <w:abstractNumId w:val="15"/>
  </w:num>
  <w:num w:numId="3" w16cid:durableId="32964772">
    <w:abstractNumId w:val="0"/>
  </w:num>
  <w:num w:numId="4" w16cid:durableId="1342316903">
    <w:abstractNumId w:val="21"/>
  </w:num>
  <w:num w:numId="5" w16cid:durableId="1910457400">
    <w:abstractNumId w:val="23"/>
  </w:num>
  <w:num w:numId="6" w16cid:durableId="939219208">
    <w:abstractNumId w:val="12"/>
  </w:num>
  <w:num w:numId="7" w16cid:durableId="1983727260">
    <w:abstractNumId w:val="24"/>
  </w:num>
  <w:num w:numId="8" w16cid:durableId="1816336817">
    <w:abstractNumId w:val="20"/>
  </w:num>
  <w:num w:numId="9" w16cid:durableId="609704805">
    <w:abstractNumId w:val="13"/>
  </w:num>
  <w:num w:numId="10" w16cid:durableId="2034064291">
    <w:abstractNumId w:val="17"/>
  </w:num>
  <w:num w:numId="11" w16cid:durableId="1377314119">
    <w:abstractNumId w:val="25"/>
  </w:num>
  <w:num w:numId="12" w16cid:durableId="850990175">
    <w:abstractNumId w:val="14"/>
  </w:num>
  <w:num w:numId="13" w16cid:durableId="740566769">
    <w:abstractNumId w:val="22"/>
  </w:num>
  <w:num w:numId="14" w16cid:durableId="921136581">
    <w:abstractNumId w:val="19"/>
  </w:num>
  <w:num w:numId="15" w16cid:durableId="1273781800">
    <w:abstractNumId w:val="18"/>
  </w:num>
  <w:num w:numId="16" w16cid:durableId="1759863053">
    <w:abstractNumId w:val="11"/>
  </w:num>
  <w:num w:numId="17" w16cid:durableId="23361011">
    <w:abstractNumId w:val="1"/>
  </w:num>
  <w:num w:numId="18" w16cid:durableId="384257477">
    <w:abstractNumId w:val="2"/>
  </w:num>
  <w:num w:numId="19" w16cid:durableId="1156410300">
    <w:abstractNumId w:val="3"/>
  </w:num>
  <w:num w:numId="20" w16cid:durableId="1697579833">
    <w:abstractNumId w:val="4"/>
  </w:num>
  <w:num w:numId="21" w16cid:durableId="1426535138">
    <w:abstractNumId w:val="9"/>
  </w:num>
  <w:num w:numId="22" w16cid:durableId="35276923">
    <w:abstractNumId w:val="5"/>
  </w:num>
  <w:num w:numId="23" w16cid:durableId="864097959">
    <w:abstractNumId w:val="6"/>
  </w:num>
  <w:num w:numId="24" w16cid:durableId="454370489">
    <w:abstractNumId w:val="7"/>
  </w:num>
  <w:num w:numId="25" w16cid:durableId="2139520094">
    <w:abstractNumId w:val="8"/>
  </w:num>
  <w:num w:numId="26" w16cid:durableId="15077882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B6"/>
    <w:rsid w:val="00031D81"/>
    <w:rsid w:val="000A69B9"/>
    <w:rsid w:val="000E25B9"/>
    <w:rsid w:val="000E36E8"/>
    <w:rsid w:val="0010445F"/>
    <w:rsid w:val="00127199"/>
    <w:rsid w:val="001655FB"/>
    <w:rsid w:val="001710A7"/>
    <w:rsid w:val="0017309E"/>
    <w:rsid w:val="001B4C4E"/>
    <w:rsid w:val="001E713A"/>
    <w:rsid w:val="0020481B"/>
    <w:rsid w:val="0024613F"/>
    <w:rsid w:val="00257D7D"/>
    <w:rsid w:val="00282F4F"/>
    <w:rsid w:val="00336FB6"/>
    <w:rsid w:val="00350DCD"/>
    <w:rsid w:val="00353B45"/>
    <w:rsid w:val="00363A1D"/>
    <w:rsid w:val="00367FD9"/>
    <w:rsid w:val="003775E4"/>
    <w:rsid w:val="0041092E"/>
    <w:rsid w:val="0048494C"/>
    <w:rsid w:val="004A26EC"/>
    <w:rsid w:val="004B2B3B"/>
    <w:rsid w:val="004D31FC"/>
    <w:rsid w:val="00540B58"/>
    <w:rsid w:val="00552AC1"/>
    <w:rsid w:val="005833C1"/>
    <w:rsid w:val="005834C0"/>
    <w:rsid w:val="00583B18"/>
    <w:rsid w:val="005D65D3"/>
    <w:rsid w:val="005F46C1"/>
    <w:rsid w:val="00612F7B"/>
    <w:rsid w:val="00653107"/>
    <w:rsid w:val="00664EB4"/>
    <w:rsid w:val="006709A3"/>
    <w:rsid w:val="00675E8A"/>
    <w:rsid w:val="00695F54"/>
    <w:rsid w:val="006E4D11"/>
    <w:rsid w:val="0075293D"/>
    <w:rsid w:val="007E1F12"/>
    <w:rsid w:val="00814D66"/>
    <w:rsid w:val="00820F3A"/>
    <w:rsid w:val="008248AB"/>
    <w:rsid w:val="00840577"/>
    <w:rsid w:val="00852E36"/>
    <w:rsid w:val="00863323"/>
    <w:rsid w:val="00881081"/>
    <w:rsid w:val="0088663F"/>
    <w:rsid w:val="008B1CA4"/>
    <w:rsid w:val="008D2060"/>
    <w:rsid w:val="008E04FB"/>
    <w:rsid w:val="00930B0F"/>
    <w:rsid w:val="0094672B"/>
    <w:rsid w:val="009978E0"/>
    <w:rsid w:val="009B03B6"/>
    <w:rsid w:val="009D6613"/>
    <w:rsid w:val="00A47B37"/>
    <w:rsid w:val="00A920E2"/>
    <w:rsid w:val="00A93BCE"/>
    <w:rsid w:val="00AD0DD9"/>
    <w:rsid w:val="00B11D48"/>
    <w:rsid w:val="00BA7C94"/>
    <w:rsid w:val="00BC1AC5"/>
    <w:rsid w:val="00BF18FE"/>
    <w:rsid w:val="00C61E5B"/>
    <w:rsid w:val="00CB4CA9"/>
    <w:rsid w:val="00D01456"/>
    <w:rsid w:val="00D06641"/>
    <w:rsid w:val="00D13E2A"/>
    <w:rsid w:val="00D41211"/>
    <w:rsid w:val="00D71054"/>
    <w:rsid w:val="00D84376"/>
    <w:rsid w:val="00D93841"/>
    <w:rsid w:val="00E52398"/>
    <w:rsid w:val="00E867C0"/>
    <w:rsid w:val="00EA3AD0"/>
    <w:rsid w:val="00EC4978"/>
    <w:rsid w:val="00F043B6"/>
    <w:rsid w:val="00F172A3"/>
    <w:rsid w:val="00F32E0C"/>
    <w:rsid w:val="00F41E11"/>
    <w:rsid w:val="00F93C5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9CCCB"/>
  <w15:docId w15:val="{D24779F6-083D-40EC-8FCB-D5313D25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31D81"/>
    <w:pPr>
      <w:spacing w:line="259" w:lineRule="auto"/>
    </w:pPr>
    <w:rPr>
      <w:rFonts w:ascii="Verdana" w:hAnsi="Verdana"/>
      <w:color w:val="3E46FF" w:themeColor="accent1"/>
      <w:sz w:val="22"/>
    </w:rPr>
  </w:style>
  <w:style w:type="paragraph" w:styleId="Heading1">
    <w:name w:val="heading 1"/>
    <w:basedOn w:val="Normal"/>
    <w:next w:val="Normal"/>
    <w:link w:val="Heading1Char"/>
    <w:qFormat/>
    <w:rsid w:val="00031D81"/>
    <w:pPr>
      <w:widowControl w:val="0"/>
      <w:suppressAutoHyphens/>
      <w:autoSpaceDE w:val="0"/>
      <w:autoSpaceDN w:val="0"/>
      <w:adjustRightInd w:val="0"/>
      <w:spacing w:before="240" w:after="120"/>
      <w:textAlignment w:val="center"/>
      <w:outlineLvl w:val="0"/>
    </w:pPr>
    <w:rPr>
      <w:rFonts w:cs="Arial"/>
      <w:b/>
      <w:sz w:val="24"/>
      <w:szCs w:val="26"/>
    </w:rPr>
  </w:style>
  <w:style w:type="paragraph" w:styleId="Heading2">
    <w:name w:val="heading 2"/>
    <w:basedOn w:val="Normal"/>
    <w:next w:val="Normal"/>
    <w:link w:val="Heading2Char"/>
    <w:qFormat/>
    <w:rsid w:val="00031D81"/>
    <w:pPr>
      <w:widowControl w:val="0"/>
      <w:suppressAutoHyphens/>
      <w:autoSpaceDE w:val="0"/>
      <w:autoSpaceDN w:val="0"/>
      <w:adjustRightInd w:val="0"/>
      <w:spacing w:line="288" w:lineRule="auto"/>
      <w:textAlignment w:val="center"/>
      <w:outlineLvl w:val="1"/>
    </w:pPr>
    <w:rPr>
      <w:rFonts w:cs="ArialMT"/>
      <w:b/>
      <w:szCs w:val="36"/>
      <w:lang w:val="en-GB"/>
    </w:rPr>
  </w:style>
  <w:style w:type="paragraph" w:styleId="Heading3">
    <w:name w:val="heading 3"/>
    <w:basedOn w:val="Normal"/>
    <w:next w:val="Normal"/>
    <w:link w:val="Heading3Char"/>
    <w:qFormat/>
    <w:rsid w:val="00031D81"/>
    <w:pPr>
      <w:keepNext/>
      <w:keepLines/>
      <w:spacing w:before="200"/>
      <w:outlineLvl w:val="2"/>
    </w:pPr>
    <w:rPr>
      <w:rFonts w:eastAsia="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D81"/>
    <w:rPr>
      <w:rFonts w:ascii="Verdana" w:hAnsi="Verdana" w:cs="Arial"/>
      <w:b/>
      <w:color w:val="3E46FF" w:themeColor="accent1"/>
      <w:szCs w:val="26"/>
    </w:rPr>
  </w:style>
  <w:style w:type="character" w:customStyle="1" w:styleId="Heading2Char">
    <w:name w:val="Heading 2 Char"/>
    <w:basedOn w:val="DefaultParagraphFont"/>
    <w:link w:val="Heading2"/>
    <w:rsid w:val="00031D81"/>
    <w:rPr>
      <w:rFonts w:ascii="Verdana" w:hAnsi="Verdana" w:cs="ArialMT"/>
      <w:b/>
      <w:color w:val="3E46FF" w:themeColor="accent1"/>
      <w:sz w:val="22"/>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75293D"/>
    <w:rPr>
      <w:rFonts w:cs="Arial-Black"/>
      <w:spacing w:val="-5"/>
      <w:sz w:val="16"/>
      <w:szCs w:val="20"/>
    </w:rPr>
  </w:style>
  <w:style w:type="character" w:customStyle="1" w:styleId="HeaderChar">
    <w:name w:val="Header Char"/>
    <w:basedOn w:val="DefaultParagraphFont"/>
    <w:link w:val="Header"/>
    <w:uiPriority w:val="99"/>
    <w:rsid w:val="0075293D"/>
    <w:rPr>
      <w:rFonts w:ascii="Pact Light" w:hAnsi="Pact Light" w:cs="Arial-Black"/>
      <w:color w:val="3E46FF" w:themeColor="accent1"/>
      <w:spacing w:val="-5"/>
      <w:sz w:val="16"/>
      <w:szCs w:val="20"/>
    </w:rPr>
  </w:style>
  <w:style w:type="paragraph" w:styleId="Footer">
    <w:name w:val="footer"/>
    <w:basedOn w:val="Normal"/>
    <w:link w:val="FooterChar"/>
    <w:uiPriority w:val="99"/>
    <w:unhideWhenUsed/>
    <w:rsid w:val="00540B58"/>
    <w:pPr>
      <w:tabs>
        <w:tab w:val="left" w:pos="6804"/>
      </w:tabs>
    </w:pPr>
    <w:rPr>
      <w:sz w:val="16"/>
      <w:szCs w:val="18"/>
    </w:rPr>
  </w:style>
  <w:style w:type="character" w:customStyle="1" w:styleId="FooterChar">
    <w:name w:val="Footer Char"/>
    <w:basedOn w:val="DefaultParagraphFont"/>
    <w:link w:val="Footer"/>
    <w:uiPriority w:val="99"/>
    <w:rsid w:val="00540B58"/>
    <w:rPr>
      <w:rFonts w:ascii="Pact Light" w:hAnsi="Pact Light"/>
      <w:color w:val="3E46FF" w:themeColor="accent1"/>
      <w:sz w:val="16"/>
      <w:szCs w:val="18"/>
    </w:rPr>
  </w:style>
  <w:style w:type="paragraph" w:styleId="Date">
    <w:name w:val="Date"/>
    <w:basedOn w:val="Normal"/>
    <w:next w:val="Normal"/>
    <w:link w:val="DateChar"/>
    <w:uiPriority w:val="99"/>
    <w:unhideWhenUsed/>
    <w:rsid w:val="00BF18FE"/>
    <w:pPr>
      <w:widowControl w:val="0"/>
      <w:suppressAutoHyphens/>
      <w:autoSpaceDE w:val="0"/>
      <w:autoSpaceDN w:val="0"/>
      <w:adjustRightInd w:val="0"/>
      <w:spacing w:after="640"/>
      <w:textAlignment w:val="center"/>
    </w:pPr>
    <w:rPr>
      <w:rFonts w:cs="Arial"/>
      <w:bCs/>
      <w:szCs w:val="20"/>
    </w:rPr>
  </w:style>
  <w:style w:type="character" w:customStyle="1" w:styleId="DateChar">
    <w:name w:val="Date Char"/>
    <w:basedOn w:val="DefaultParagraphFont"/>
    <w:link w:val="Date"/>
    <w:uiPriority w:val="99"/>
    <w:rsid w:val="00BF18FE"/>
    <w:rPr>
      <w:rFonts w:ascii="Pact Light" w:hAnsi="Pact Light" w:cs="Arial"/>
      <w:bCs/>
      <w:color w:val="3E46FF" w:themeColor="accent1"/>
      <w:sz w:val="22"/>
      <w:szCs w:val="20"/>
    </w:rPr>
  </w:style>
  <w:style w:type="paragraph" w:styleId="BodyText">
    <w:name w:val="Body Text"/>
    <w:basedOn w:val="Normal"/>
    <w:link w:val="BodyTextChar"/>
    <w:qFormat/>
    <w:rsid w:val="00D93841"/>
    <w:pPr>
      <w:widowControl w:val="0"/>
      <w:suppressAutoHyphens/>
      <w:autoSpaceDE w:val="0"/>
      <w:autoSpaceDN w:val="0"/>
      <w:adjustRightInd w:val="0"/>
      <w:spacing w:before="120" w:after="120"/>
      <w:textAlignment w:val="center"/>
    </w:pPr>
    <w:rPr>
      <w:rFonts w:cs="Arial"/>
      <w:szCs w:val="20"/>
    </w:rPr>
  </w:style>
  <w:style w:type="character" w:customStyle="1" w:styleId="BodyTextChar">
    <w:name w:val="Body Text Char"/>
    <w:basedOn w:val="DefaultParagraphFont"/>
    <w:link w:val="BodyText"/>
    <w:rsid w:val="00D93841"/>
    <w:rPr>
      <w:rFonts w:ascii="Pact Light" w:hAnsi="Pact Light" w:cs="Arial"/>
      <w:color w:val="3E46FF" w:themeColor="accent1"/>
      <w:sz w:val="20"/>
      <w:szCs w:val="20"/>
    </w:rPr>
  </w:style>
  <w:style w:type="paragraph" w:customStyle="1" w:styleId="Bullet1">
    <w:name w:val="Bullet 1"/>
    <w:basedOn w:val="BodyText"/>
    <w:qFormat/>
    <w:rsid w:val="00D01456"/>
    <w:pPr>
      <w:widowControl/>
      <w:numPr>
        <w:numId w:val="6"/>
      </w:numPr>
      <w:suppressAutoHyphens w:val="0"/>
      <w:autoSpaceDE/>
      <w:autoSpaceDN/>
      <w:adjustRightInd/>
      <w:textAlignment w:val="auto"/>
    </w:pPr>
  </w:style>
  <w:style w:type="paragraph" w:customStyle="1" w:styleId="Bullet2">
    <w:name w:val="Bullet 2"/>
    <w:basedOn w:val="Normal"/>
    <w:qFormat/>
    <w:rsid w:val="00D01456"/>
    <w:pPr>
      <w:numPr>
        <w:numId w:val="8"/>
      </w:numPr>
      <w:spacing w:before="120" w:after="120"/>
    </w:pPr>
    <w:rPr>
      <w:rFonts w:cs="ArialMT"/>
    </w:rPr>
  </w:style>
  <w:style w:type="character" w:customStyle="1" w:styleId="Heading3Char">
    <w:name w:val="Heading 3 Char"/>
    <w:basedOn w:val="DefaultParagraphFont"/>
    <w:link w:val="Heading3"/>
    <w:rsid w:val="00031D81"/>
    <w:rPr>
      <w:rFonts w:ascii="Verdana" w:eastAsia="Times New Roman" w:hAnsi="Verdana"/>
      <w:b/>
      <w:bCs/>
      <w:i/>
      <w:color w:val="3E46FF" w:themeColor="accent1"/>
      <w:sz w:val="22"/>
    </w:rPr>
  </w:style>
  <w:style w:type="paragraph" w:customStyle="1" w:styleId="Dear">
    <w:name w:val="Dear"/>
    <w:basedOn w:val="BodyText"/>
    <w:rsid w:val="00BF18FE"/>
    <w:pPr>
      <w:spacing w:before="1320" w:after="240"/>
    </w:pPr>
  </w:style>
  <w:style w:type="character" w:styleId="PageNumber">
    <w:name w:val="page number"/>
    <w:basedOn w:val="DefaultParagraphFont"/>
    <w:rsid w:val="00031D81"/>
    <w:rPr>
      <w:rFonts w:ascii="Verdana" w:hAnsi="Verdana"/>
      <w:b w:val="0"/>
      <w:i w:val="0"/>
      <w:noProof w:val="0"/>
      <w:color w:val="3E46FF" w:themeColor="accent1"/>
      <w:sz w:val="16"/>
      <w:lang w:val="en-AU"/>
    </w:rPr>
  </w:style>
  <w:style w:type="paragraph" w:customStyle="1" w:styleId="Bullet3">
    <w:name w:val="Bullet 3"/>
    <w:basedOn w:val="Normal"/>
    <w:rsid w:val="00D01456"/>
    <w:pPr>
      <w:numPr>
        <w:numId w:val="13"/>
      </w:numPr>
      <w:spacing w:before="120" w:after="120"/>
    </w:pPr>
  </w:style>
  <w:style w:type="paragraph" w:styleId="BalloonText">
    <w:name w:val="Balloon Text"/>
    <w:basedOn w:val="Normal"/>
    <w:link w:val="BalloonTextChar"/>
    <w:rsid w:val="008B1CA4"/>
    <w:rPr>
      <w:rFonts w:ascii="Tahoma" w:hAnsi="Tahoma" w:cs="Tahoma"/>
      <w:sz w:val="16"/>
      <w:szCs w:val="16"/>
    </w:rPr>
  </w:style>
  <w:style w:type="character" w:customStyle="1" w:styleId="BalloonTextChar">
    <w:name w:val="Balloon Text Char"/>
    <w:basedOn w:val="DefaultParagraphFont"/>
    <w:link w:val="BalloonText"/>
    <w:rsid w:val="008B1CA4"/>
    <w:rPr>
      <w:rFonts w:ascii="Tahoma" w:hAnsi="Tahoma" w:cs="Tahoma"/>
      <w:sz w:val="16"/>
      <w:szCs w:val="16"/>
    </w:rPr>
  </w:style>
  <w:style w:type="paragraph" w:customStyle="1" w:styleId="BasicParagraph">
    <w:name w:val="[Basic Paragraph]"/>
    <w:basedOn w:val="Normal"/>
    <w:uiPriority w:val="99"/>
    <w:rsid w:val="00D01456"/>
    <w:pPr>
      <w:autoSpaceDE w:val="0"/>
      <w:autoSpaceDN w:val="0"/>
      <w:adjustRightInd w:val="0"/>
      <w:spacing w:line="288" w:lineRule="auto"/>
      <w:textAlignment w:val="center"/>
    </w:pPr>
    <w:rPr>
      <w:rFonts w:ascii="MinionPro-Regular" w:hAnsi="MinionPro-Regular" w:cs="MinionPro-Regular"/>
      <w:lang w:val="en-US"/>
    </w:rPr>
  </w:style>
  <w:style w:type="character" w:styleId="Hashtag">
    <w:name w:val="Hashtag"/>
    <w:basedOn w:val="DefaultParagraphFont"/>
    <w:uiPriority w:val="99"/>
    <w:semiHidden/>
    <w:unhideWhenUsed/>
    <w:rsid w:val="00D01456"/>
    <w:rPr>
      <w:color w:val="3E46FF" w:themeColor="accent1"/>
      <w:shd w:val="clear" w:color="auto" w:fill="E1DFDD"/>
    </w:rPr>
  </w:style>
  <w:style w:type="character" w:styleId="Mention">
    <w:name w:val="Mention"/>
    <w:basedOn w:val="DefaultParagraphFont"/>
    <w:uiPriority w:val="99"/>
    <w:semiHidden/>
    <w:unhideWhenUsed/>
    <w:rsid w:val="00D01456"/>
    <w:rPr>
      <w:color w:val="3E46FF" w:themeColor="accent1"/>
      <w:shd w:val="clear" w:color="auto" w:fill="E1DFDD"/>
    </w:rPr>
  </w:style>
  <w:style w:type="paragraph" w:customStyle="1" w:styleId="Contacts">
    <w:name w:val="Contacts"/>
    <w:basedOn w:val="Normal"/>
    <w:rsid w:val="00BF18FE"/>
    <w:pPr>
      <w:tabs>
        <w:tab w:val="left" w:pos="284"/>
      </w:tabs>
    </w:pPr>
  </w:style>
  <w:style w:type="character" w:styleId="Strong">
    <w:name w:val="Strong"/>
    <w:basedOn w:val="DefaultParagraphFont"/>
    <w:rsid w:val="00031D81"/>
    <w:rPr>
      <w:rFonts w:ascii="Verdana" w:hAnsi="Verdana"/>
      <w:b/>
      <w:bCs/>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ADMINISTRATION\1.%20Paralympics%20Australia%20Stationery%20Toolkit\Paralympics%20Australia%20Letterhead%20-%20NSW\NSW%20Digital%20Letterheads\Verdana%20Templates\Paralympics%20Australia%20Letterhead%20NSW%20Verdana.dotx" TargetMode="External"/></Relationships>
</file>

<file path=word/theme/theme1.xml><?xml version="1.0" encoding="utf-8"?>
<a:theme xmlns:a="http://schemas.openxmlformats.org/drawingml/2006/main" name="Office Theme">
  <a:themeElements>
    <a:clrScheme name="Paralympics Australia">
      <a:dk1>
        <a:srgbClr val="000000"/>
      </a:dk1>
      <a:lt1>
        <a:srgbClr val="FFFFFF"/>
      </a:lt1>
      <a:dk2>
        <a:srgbClr val="141459"/>
      </a:dk2>
      <a:lt2>
        <a:srgbClr val="F0FF00"/>
      </a:lt2>
      <a:accent1>
        <a:srgbClr val="3E46FF"/>
      </a:accent1>
      <a:accent2>
        <a:srgbClr val="3CEEAA"/>
      </a:accent2>
      <a:accent3>
        <a:srgbClr val="007FFF"/>
      </a:accent3>
      <a:accent4>
        <a:srgbClr val="00C098"/>
      </a:accent4>
      <a:accent5>
        <a:srgbClr val="61D3FF"/>
      </a:accent5>
      <a:accent6>
        <a:srgbClr val="007B77"/>
      </a:accent6>
      <a:hlink>
        <a:srgbClr val="3E46FF"/>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Paralympics Australia Letterhead NSW Verdana</Template>
  <TotalTime>2</TotalTime>
  <Pages>5</Pages>
  <Words>793</Words>
  <Characters>4525</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Wadwell</dc:creator>
  <cp:lastModifiedBy>Amy Wadwell</cp:lastModifiedBy>
  <cp:revision>3</cp:revision>
  <cp:lastPrinted>2019-02-05T05:53:00Z</cp:lastPrinted>
  <dcterms:created xsi:type="dcterms:W3CDTF">2022-06-08T06:51:00Z</dcterms:created>
  <dcterms:modified xsi:type="dcterms:W3CDTF">2022-06-08T06:52:00Z</dcterms:modified>
</cp:coreProperties>
</file>